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ED61" w14:textId="77777777" w:rsidR="00542A43" w:rsidRDefault="00542A43">
      <w:pPr>
        <w:pStyle w:val="Textkrper2"/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Bescheinigung </w:t>
      </w:r>
    </w:p>
    <w:p w14:paraId="491CA67D" w14:textId="77777777" w:rsidR="00542A43" w:rsidRDefault="00542A43" w:rsidP="0009692E">
      <w:pPr>
        <w:pStyle w:val="Textkrper2"/>
        <w:spacing w:line="360" w:lineRule="auto"/>
        <w:rPr>
          <w:sz w:val="28"/>
          <w:szCs w:val="28"/>
        </w:rPr>
      </w:pPr>
      <w:r w:rsidRPr="0009692E">
        <w:rPr>
          <w:sz w:val="28"/>
          <w:szCs w:val="28"/>
        </w:rPr>
        <w:t xml:space="preserve">über die Bereitstellung eines Praktikumsplatzes </w:t>
      </w:r>
      <w:r w:rsidR="0009692E" w:rsidRPr="0009692E">
        <w:rPr>
          <w:sz w:val="28"/>
          <w:szCs w:val="28"/>
        </w:rPr>
        <w:t xml:space="preserve">nach § 69.4 </w:t>
      </w:r>
      <w:proofErr w:type="spellStart"/>
      <w:r w:rsidR="0009692E" w:rsidRPr="0009692E">
        <w:rPr>
          <w:sz w:val="28"/>
          <w:szCs w:val="28"/>
        </w:rPr>
        <w:t>NSchG</w:t>
      </w:r>
      <w:proofErr w:type="spellEnd"/>
    </w:p>
    <w:p w14:paraId="6B2BD3D0" w14:textId="77777777" w:rsidR="0009692E" w:rsidRPr="0009692E" w:rsidRDefault="0009692E" w:rsidP="0009692E">
      <w:pPr>
        <w:pStyle w:val="Textkrper2"/>
        <w:spacing w:line="360" w:lineRule="auto"/>
        <w:rPr>
          <w:sz w:val="28"/>
          <w:szCs w:val="28"/>
        </w:rPr>
      </w:pPr>
    </w:p>
    <w:p w14:paraId="0B69BA91" w14:textId="77777777" w:rsidR="00542A43" w:rsidRDefault="00542A43">
      <w:pPr>
        <w:pStyle w:val="NurText"/>
        <w:spacing w:before="40" w:after="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Frau/Herr _________________________________________ </w:t>
      </w:r>
    </w:p>
    <w:p w14:paraId="722704A5" w14:textId="77777777" w:rsidR="00542A43" w:rsidRDefault="00542A43">
      <w:pPr>
        <w:pStyle w:val="NurText"/>
        <w:spacing w:before="40" w:after="40" w:line="288" w:lineRule="auto"/>
        <w:rPr>
          <w:rFonts w:ascii="Arial" w:hAnsi="Arial" w:cs="Arial"/>
          <w:sz w:val="22"/>
          <w:szCs w:val="22"/>
        </w:rPr>
      </w:pPr>
    </w:p>
    <w:p w14:paraId="5DEA2214" w14:textId="77777777" w:rsidR="00542A43" w:rsidRDefault="00542A43">
      <w:pPr>
        <w:pStyle w:val="NurText"/>
        <w:spacing w:before="40" w:after="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 sich in unserem Betrieb, am ________________________ vorgestellt.</w:t>
      </w:r>
    </w:p>
    <w:p w14:paraId="7A2A4815" w14:textId="77777777" w:rsidR="00542A43" w:rsidRDefault="00542A43">
      <w:pPr>
        <w:pStyle w:val="NurText"/>
        <w:spacing w:before="40" w:after="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bin/Wir sind bereit, Ihrer Schülerin/Ihrem Schüler für die Zeit </w:t>
      </w:r>
    </w:p>
    <w:p w14:paraId="431C4045" w14:textId="77777777" w:rsidR="00542A43" w:rsidRDefault="00542A43">
      <w:pPr>
        <w:spacing w:before="40" w:after="40" w:line="288" w:lineRule="auto"/>
        <w:rPr>
          <w:rFonts w:cs="Arial"/>
        </w:rPr>
      </w:pPr>
    </w:p>
    <w:p w14:paraId="2DDA6D9C" w14:textId="77777777" w:rsidR="00542A43" w:rsidRDefault="0009692E">
      <w:pPr>
        <w:pStyle w:val="NurText"/>
        <w:spacing w:before="40" w:after="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vom ____________ bis ____________</w:t>
      </w:r>
    </w:p>
    <w:p w14:paraId="2FABCBA5" w14:textId="77777777" w:rsidR="00542A43" w:rsidRDefault="00542A43">
      <w:pPr>
        <w:spacing w:before="40" w:after="40" w:line="288" w:lineRule="auto"/>
        <w:rPr>
          <w:rFonts w:cs="Arial"/>
        </w:rPr>
      </w:pPr>
      <w:r>
        <w:rPr>
          <w:rFonts w:cs="Arial"/>
        </w:rPr>
        <w:t>einen Platz zur Verfügung zu stellen.</w:t>
      </w:r>
    </w:p>
    <w:p w14:paraId="6CB047D7" w14:textId="77777777" w:rsidR="00542A43" w:rsidRDefault="00542A43">
      <w:pPr>
        <w:spacing w:before="40" w:after="40" w:line="288" w:lineRule="auto"/>
        <w:rPr>
          <w:rFonts w:cs="Arial"/>
        </w:rPr>
      </w:pPr>
    </w:p>
    <w:p w14:paraId="41C0E736" w14:textId="77777777" w:rsidR="00542A43" w:rsidRDefault="00542A43">
      <w:pPr>
        <w:spacing w:before="40" w:after="40" w:line="288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072CFDF" w14:textId="77777777" w:rsidR="00542A43" w:rsidRDefault="00542A43">
      <w:pPr>
        <w:spacing w:before="40" w:after="40" w:line="288" w:lineRule="auto"/>
        <w:rPr>
          <w:rFonts w:cs="Arial"/>
          <w:b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Unterschrift, Stempel</w:t>
      </w:r>
    </w:p>
    <w:p w14:paraId="6F9D5BE6" w14:textId="77777777" w:rsidR="00542A43" w:rsidRDefault="00542A43">
      <w:pPr>
        <w:spacing w:before="40" w:after="40" w:line="288" w:lineRule="auto"/>
        <w:rPr>
          <w:rFonts w:cs="Arial"/>
          <w:b/>
        </w:rPr>
      </w:pPr>
    </w:p>
    <w:p w14:paraId="02DB881C" w14:textId="77777777" w:rsidR="00542A43" w:rsidRDefault="00542A43">
      <w:pPr>
        <w:spacing w:before="40" w:after="40" w:line="288" w:lineRule="auto"/>
        <w:rPr>
          <w:rFonts w:cs="Arial"/>
        </w:rPr>
      </w:pPr>
      <w:r>
        <w:rPr>
          <w:rFonts w:cs="Arial"/>
        </w:rPr>
        <w:t>Der Praktikumsplatz wird zur Verfügung gestellt von:</w:t>
      </w:r>
    </w:p>
    <w:p w14:paraId="3B014FE5" w14:textId="77777777" w:rsidR="00542A43" w:rsidRDefault="00542A43">
      <w:pPr>
        <w:spacing w:before="40" w:after="40" w:line="288" w:lineRule="auto"/>
        <w:rPr>
          <w:rFonts w:cs="Arial"/>
        </w:rPr>
      </w:pPr>
    </w:p>
    <w:p w14:paraId="3C62E71A" w14:textId="77777777" w:rsidR="00542A43" w:rsidRDefault="00542A43">
      <w:pPr>
        <w:pStyle w:val="Tab1"/>
        <w:tabs>
          <w:tab w:val="left" w:pos="2410"/>
        </w:tabs>
        <w:spacing w:before="40" w:after="4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 des Betriebes:</w:t>
      </w:r>
      <w:r>
        <w:rPr>
          <w:rFonts w:cs="Arial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>_______________________________________________________</w:t>
      </w:r>
    </w:p>
    <w:p w14:paraId="394891EF" w14:textId="77777777" w:rsidR="00542A43" w:rsidRDefault="00542A43">
      <w:pPr>
        <w:pStyle w:val="Tab1"/>
        <w:tabs>
          <w:tab w:val="left" w:pos="2410"/>
        </w:tabs>
        <w:spacing w:before="40" w:after="4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Anschrift:</w:t>
      </w:r>
      <w:r>
        <w:rPr>
          <w:rFonts w:cs="Arial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>________________________________________________________</w:t>
      </w:r>
    </w:p>
    <w:p w14:paraId="30134E39" w14:textId="77777777" w:rsidR="00542A43" w:rsidRDefault="00542A43">
      <w:pPr>
        <w:pStyle w:val="Tab1"/>
        <w:tabs>
          <w:tab w:val="left" w:pos="2410"/>
        </w:tabs>
        <w:spacing w:before="40" w:after="4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Ansprechpartner:</w:t>
      </w:r>
      <w:r>
        <w:rPr>
          <w:rFonts w:cs="Arial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>________________________________________________________</w:t>
      </w:r>
    </w:p>
    <w:p w14:paraId="6FACB6B9" w14:textId="77777777" w:rsidR="00542A43" w:rsidRDefault="00542A43">
      <w:pPr>
        <w:pStyle w:val="Tab1"/>
        <w:tabs>
          <w:tab w:val="left" w:pos="2410"/>
        </w:tabs>
        <w:spacing w:before="40" w:after="4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 / Telefax:</w:t>
      </w:r>
      <w:r>
        <w:rPr>
          <w:rFonts w:cs="Arial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>_______________________________________________________</w:t>
      </w:r>
    </w:p>
    <w:p w14:paraId="4FEAC520" w14:textId="77777777" w:rsidR="00542A43" w:rsidRDefault="00542A43">
      <w:pPr>
        <w:pStyle w:val="Tab1"/>
        <w:tabs>
          <w:tab w:val="left" w:pos="2410"/>
        </w:tabs>
        <w:spacing w:before="40" w:after="4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E-Mail:</w:t>
      </w:r>
      <w:r>
        <w:rPr>
          <w:rFonts w:cs="Arial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>________________________________________________________</w:t>
      </w:r>
    </w:p>
    <w:p w14:paraId="7C994872" w14:textId="77777777" w:rsidR="00542A43" w:rsidRDefault="00542A43">
      <w:pPr>
        <w:pStyle w:val="Tab1"/>
        <w:tabs>
          <w:tab w:val="left" w:pos="3119"/>
        </w:tabs>
        <w:spacing w:before="40" w:after="40" w:line="288" w:lineRule="auto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1F7D25DE" w14:textId="77777777" w:rsidR="00542A43" w:rsidRDefault="00542A43">
      <w:pPr>
        <w:spacing w:before="40" w:after="40" w:line="288" w:lineRule="auto"/>
        <w:rPr>
          <w:rFonts w:cs="Arial"/>
        </w:rPr>
      </w:pPr>
      <w:r>
        <w:rPr>
          <w:rFonts w:cs="Arial"/>
        </w:rPr>
        <w:t>Die Schülerin, der Schüler untersteht während der Zeit der praktischen Ausbildung ohne Ausnahme der gültigen Betriebsordnung und ist insbesondere verpflichtet,</w:t>
      </w:r>
    </w:p>
    <w:p w14:paraId="1F227138" w14:textId="77777777" w:rsidR="00542A43" w:rsidRDefault="00542A43">
      <w:pPr>
        <w:spacing w:before="40" w:after="40" w:line="288" w:lineRule="auto"/>
        <w:rPr>
          <w:rFonts w:cs="Arial"/>
        </w:rPr>
      </w:pPr>
    </w:p>
    <w:p w14:paraId="075E3455" w14:textId="77777777" w:rsidR="00542A43" w:rsidRDefault="00542A43">
      <w:pPr>
        <w:numPr>
          <w:ilvl w:val="0"/>
          <w:numId w:val="4"/>
        </w:numPr>
        <w:spacing w:before="40" w:after="40" w:line="288" w:lineRule="auto"/>
        <w:rPr>
          <w:rFonts w:cs="Arial"/>
        </w:rPr>
      </w:pPr>
      <w:r>
        <w:rPr>
          <w:rFonts w:cs="Arial"/>
        </w:rPr>
        <w:t>die übertragenen Arbeiten gewissenhaft auszuführen,</w:t>
      </w:r>
    </w:p>
    <w:p w14:paraId="440A6331" w14:textId="77777777" w:rsidR="00542A43" w:rsidRDefault="00542A43">
      <w:pPr>
        <w:numPr>
          <w:ilvl w:val="0"/>
          <w:numId w:val="4"/>
        </w:numPr>
        <w:spacing w:before="40" w:after="40" w:line="288" w:lineRule="auto"/>
        <w:rPr>
          <w:rFonts w:cs="Arial"/>
        </w:rPr>
      </w:pPr>
      <w:r>
        <w:rPr>
          <w:rFonts w:cs="Arial"/>
        </w:rPr>
        <w:t>die Unfallverhütungsvorschriften zu beachten sowie Werkzeuge, Geräte und Materialien sorgsam zu behandeln,</w:t>
      </w:r>
    </w:p>
    <w:p w14:paraId="5D8C1F1F" w14:textId="77777777" w:rsidR="00542A43" w:rsidRDefault="00542A43">
      <w:pPr>
        <w:numPr>
          <w:ilvl w:val="0"/>
          <w:numId w:val="4"/>
        </w:numPr>
        <w:spacing w:before="40" w:after="40" w:line="288" w:lineRule="auto"/>
        <w:rPr>
          <w:rFonts w:cs="Arial"/>
        </w:rPr>
      </w:pPr>
      <w:r>
        <w:rPr>
          <w:rFonts w:cs="Arial"/>
        </w:rPr>
        <w:t>die Interessen des Betriebes zu wahren und über interne Betriebsvorgänge gegenüber Außenstehenden Stillschweigen zu bewahren,</w:t>
      </w:r>
    </w:p>
    <w:p w14:paraId="6392DDAC" w14:textId="77777777" w:rsidR="00542A43" w:rsidRDefault="00542A43">
      <w:pPr>
        <w:numPr>
          <w:ilvl w:val="0"/>
          <w:numId w:val="4"/>
        </w:numPr>
        <w:spacing w:before="40" w:after="40" w:line="288" w:lineRule="auto"/>
        <w:rPr>
          <w:rFonts w:cs="Arial"/>
        </w:rPr>
      </w:pPr>
      <w:r>
        <w:rPr>
          <w:rFonts w:cs="Arial"/>
        </w:rPr>
        <w:t>bei Fernbleiben den Betrieb unverzüglich zu benachrichtigen und bei Erkrankung spätestens am 3. Tag eine ärztliche Bescheinigung vorzulegen.</w:t>
      </w:r>
    </w:p>
    <w:p w14:paraId="144F0187" w14:textId="77777777" w:rsidR="00542A43" w:rsidRDefault="00542A43">
      <w:pPr>
        <w:pStyle w:val="Kleinberschrift"/>
        <w:spacing w:before="40" w:after="40" w:line="288" w:lineRule="auto"/>
        <w:rPr>
          <w:rFonts w:cs="Arial"/>
          <w:b w:val="0"/>
          <w:sz w:val="22"/>
          <w:szCs w:val="22"/>
        </w:rPr>
      </w:pPr>
    </w:p>
    <w:sectPr w:rsidR="00542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65" w:right="1418" w:bottom="465" w:left="1134" w:header="567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DE0A" w14:textId="77777777" w:rsidR="00FC0DC0" w:rsidRDefault="00FC0DC0">
      <w:r>
        <w:separator/>
      </w:r>
    </w:p>
  </w:endnote>
  <w:endnote w:type="continuationSeparator" w:id="0">
    <w:p w14:paraId="4638E36A" w14:textId="77777777" w:rsidR="00FC0DC0" w:rsidRDefault="00FC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977A" w14:textId="77777777" w:rsidR="00542A43" w:rsidRDefault="00542A4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A0FA02" w14:textId="77777777" w:rsidR="00542A43" w:rsidRDefault="00542A4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37A9" w14:textId="77777777" w:rsidR="00542A43" w:rsidRDefault="00542A43">
    <w:pPr>
      <w:pStyle w:val="Fuzeile"/>
      <w:framePr w:wrap="around" w:vAnchor="text" w:hAnchor="margin" w:xAlign="center" w:y="1"/>
      <w:rPr>
        <w:rStyle w:val="Seitenzahl"/>
        <w:rFonts w:cs="Arial"/>
      </w:rPr>
    </w:pP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 w:rsidR="0009692E">
      <w:rPr>
        <w:rStyle w:val="Seitenzahl"/>
        <w:rFonts w:cs="Arial"/>
        <w:noProof/>
      </w:rPr>
      <w:t>1</w:t>
    </w:r>
    <w:r>
      <w:rPr>
        <w:rStyle w:val="Seitenzahl"/>
        <w:rFonts w:cs="Arial"/>
      </w:rPr>
      <w:fldChar w:fldCharType="end"/>
    </w:r>
  </w:p>
  <w:tbl>
    <w:tblPr>
      <w:tblW w:w="0" w:type="auto"/>
      <w:tblBorders>
        <w:top w:val="single" w:sz="4" w:space="0" w:color="0000FF"/>
      </w:tblBorders>
      <w:tblLook w:val="01E0" w:firstRow="1" w:lastRow="1" w:firstColumn="1" w:lastColumn="1" w:noHBand="0" w:noVBand="0"/>
    </w:tblPr>
    <w:tblGrid>
      <w:gridCol w:w="3291"/>
      <w:gridCol w:w="3292"/>
      <w:gridCol w:w="2772"/>
    </w:tblGrid>
    <w:tr w:rsidR="00542A43" w:rsidRPr="001C18FE" w14:paraId="384F9DBA" w14:textId="77777777">
      <w:tc>
        <w:tcPr>
          <w:tcW w:w="3580" w:type="dxa"/>
        </w:tcPr>
        <w:p w14:paraId="31FF2AF2" w14:textId="77777777" w:rsidR="00542A43" w:rsidRPr="001C18FE" w:rsidRDefault="00542A43" w:rsidP="00E7342B">
          <w:pPr>
            <w:pStyle w:val="Titel"/>
            <w:jc w:val="left"/>
            <w:rPr>
              <w:rFonts w:cs="Arial"/>
              <w:color w:val="808080"/>
              <w:sz w:val="12"/>
              <w:lang w:val="en-US"/>
            </w:rPr>
          </w:pPr>
        </w:p>
      </w:tc>
      <w:tc>
        <w:tcPr>
          <w:tcW w:w="3581" w:type="dxa"/>
          <w:vAlign w:val="center"/>
        </w:tcPr>
        <w:p w14:paraId="251F478E" w14:textId="77777777" w:rsidR="00542A43" w:rsidRPr="001C18FE" w:rsidRDefault="00542A43">
          <w:pPr>
            <w:pStyle w:val="Fuzeile"/>
            <w:ind w:right="737"/>
            <w:jc w:val="center"/>
            <w:rPr>
              <w:rFonts w:cs="Arial"/>
              <w:sz w:val="12"/>
              <w:lang w:val="en-US"/>
            </w:rPr>
          </w:pPr>
        </w:p>
      </w:tc>
      <w:tc>
        <w:tcPr>
          <w:tcW w:w="3012" w:type="dxa"/>
        </w:tcPr>
        <w:p w14:paraId="3C08CA8F" w14:textId="77777777" w:rsidR="00542A43" w:rsidRPr="001C18FE" w:rsidRDefault="00542A43">
          <w:pPr>
            <w:pStyle w:val="Fuzeile"/>
            <w:ind w:right="36"/>
            <w:jc w:val="right"/>
            <w:rPr>
              <w:sz w:val="16"/>
              <w:szCs w:val="16"/>
              <w:lang w:val="en-US"/>
            </w:rPr>
          </w:pPr>
        </w:p>
      </w:tc>
    </w:tr>
  </w:tbl>
  <w:p w14:paraId="6162B0E0" w14:textId="77777777" w:rsidR="00542A43" w:rsidRPr="001C18FE" w:rsidRDefault="00542A43">
    <w:pPr>
      <w:rPr>
        <w:rFonts w:cs="Arial"/>
        <w:sz w:val="4"/>
        <w:szCs w:val="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A4E7" w14:textId="77777777" w:rsidR="004A1654" w:rsidRDefault="004A16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B8A1" w14:textId="77777777" w:rsidR="00FC0DC0" w:rsidRDefault="00FC0DC0">
      <w:r>
        <w:separator/>
      </w:r>
    </w:p>
  </w:footnote>
  <w:footnote w:type="continuationSeparator" w:id="0">
    <w:p w14:paraId="54E200E0" w14:textId="77777777" w:rsidR="00FC0DC0" w:rsidRDefault="00FC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22B3" w14:textId="77777777" w:rsidR="004A1654" w:rsidRDefault="004A16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Borders>
        <w:insideH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2235"/>
      <w:gridCol w:w="1653"/>
      <w:gridCol w:w="2340"/>
      <w:gridCol w:w="1535"/>
      <w:gridCol w:w="1705"/>
      <w:gridCol w:w="421"/>
    </w:tblGrid>
    <w:tr w:rsidR="0009692E" w14:paraId="2586625C" w14:textId="77777777" w:rsidTr="008B7812">
      <w:trPr>
        <w:gridAfter w:val="1"/>
        <w:wAfter w:w="421" w:type="dxa"/>
      </w:trPr>
      <w:tc>
        <w:tcPr>
          <w:tcW w:w="3888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vAlign w:val="center"/>
          <w:hideMark/>
        </w:tcPr>
        <w:p w14:paraId="349FD7F7" w14:textId="77777777" w:rsidR="0009692E" w:rsidRPr="0009692E" w:rsidRDefault="0009692E" w:rsidP="0009692E">
          <w:pPr>
            <w:tabs>
              <w:tab w:val="center" w:pos="4536"/>
              <w:tab w:val="right" w:pos="9072"/>
            </w:tabs>
            <w:rPr>
              <w:rFonts w:eastAsia="Times New Roman" w:cs="Arial"/>
              <w:i/>
              <w:color w:val="3366FF"/>
              <w:sz w:val="40"/>
              <w:szCs w:val="40"/>
              <w:lang w:eastAsia="de-DE"/>
            </w:rPr>
          </w:pPr>
          <w:r w:rsidRPr="0009692E">
            <w:rPr>
              <w:rFonts w:eastAsia="Times New Roman" w:cs="Arial"/>
              <w:i/>
              <w:color w:val="3366FF"/>
              <w:sz w:val="40"/>
              <w:szCs w:val="40"/>
              <w:lang w:eastAsia="de-DE"/>
            </w:rPr>
            <w:t>BES</w:t>
          </w:r>
        </w:p>
        <w:p w14:paraId="732CEB3B" w14:textId="77777777" w:rsidR="0009692E" w:rsidRDefault="0009692E" w:rsidP="0009692E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i/>
              <w:sz w:val="16"/>
              <w:szCs w:val="16"/>
              <w:lang w:eastAsia="de-DE"/>
            </w:rPr>
          </w:pPr>
          <w:r>
            <w:rPr>
              <w:rFonts w:eastAsia="Times New Roman" w:cs="Arial"/>
              <w:i/>
              <w:sz w:val="16"/>
              <w:szCs w:val="16"/>
              <w:lang w:eastAsia="de-DE"/>
            </w:rPr>
            <w:t>Berufseinstiegsschule</w:t>
          </w:r>
        </w:p>
      </w:tc>
      <w:tc>
        <w:tcPr>
          <w:tcW w:w="2340" w:type="dxa"/>
          <w:tcBorders>
            <w:top w:val="nil"/>
            <w:left w:val="nil"/>
            <w:bottom w:val="single" w:sz="4" w:space="0" w:color="808080"/>
            <w:right w:val="nil"/>
          </w:tcBorders>
        </w:tcPr>
        <w:p w14:paraId="1D4921BC" w14:textId="77777777" w:rsidR="0009692E" w:rsidRDefault="0009692E" w:rsidP="0009692E">
          <w:pPr>
            <w:tabs>
              <w:tab w:val="center" w:pos="4536"/>
              <w:tab w:val="right" w:pos="9072"/>
            </w:tabs>
            <w:rPr>
              <w:rFonts w:eastAsia="Times New Roman"/>
              <w:i/>
              <w:lang w:eastAsia="de-DE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hideMark/>
        </w:tcPr>
        <w:p w14:paraId="199FE0F9" w14:textId="2C6430DA" w:rsidR="0009692E" w:rsidRDefault="0009692E" w:rsidP="0009692E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  <w:i/>
              <w:lang w:eastAsia="de-DE"/>
            </w:rPr>
          </w:pPr>
        </w:p>
      </w:tc>
    </w:tr>
    <w:tr w:rsidR="0009692E" w14:paraId="276F6312" w14:textId="77777777" w:rsidTr="008B7812">
      <w:trPr>
        <w:trHeight w:val="71"/>
      </w:trPr>
      <w:tc>
        <w:tcPr>
          <w:tcW w:w="2235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14:paraId="2F783C37" w14:textId="77777777" w:rsidR="0009692E" w:rsidRDefault="0009692E" w:rsidP="0009692E">
          <w:pPr>
            <w:rPr>
              <w:rFonts w:eastAsia="Times New Roman" w:cs="Arial"/>
              <w:lang w:eastAsia="de-DE"/>
            </w:rPr>
          </w:pPr>
        </w:p>
      </w:tc>
      <w:tc>
        <w:tcPr>
          <w:tcW w:w="5528" w:type="dxa"/>
          <w:gridSpan w:val="3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32AAC6D3" w14:textId="77777777" w:rsidR="0009692E" w:rsidRDefault="0009692E" w:rsidP="0009692E">
          <w:pPr>
            <w:rPr>
              <w:rFonts w:eastAsia="Times New Roman" w:cs="Arial"/>
              <w:i/>
              <w:lang w:eastAsia="de-DE"/>
            </w:rPr>
          </w:pPr>
          <w:r>
            <w:rPr>
              <w:rFonts w:eastAsia="Times New Roman" w:cs="Arial"/>
              <w:i/>
              <w:lang w:eastAsia="de-DE"/>
            </w:rPr>
            <w:t xml:space="preserve">Bereitstellung: Beschulung § 69.4 </w:t>
          </w:r>
          <w:proofErr w:type="spellStart"/>
          <w:r>
            <w:rPr>
              <w:rFonts w:eastAsia="Times New Roman" w:cs="Arial"/>
              <w:i/>
              <w:lang w:eastAsia="de-DE"/>
            </w:rPr>
            <w:t>NSchG</w:t>
          </w:r>
          <w:proofErr w:type="spellEnd"/>
        </w:p>
      </w:tc>
      <w:tc>
        <w:tcPr>
          <w:tcW w:w="2126" w:type="dxa"/>
          <w:gridSpan w:val="2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5C9A5302" w14:textId="77777777" w:rsidR="0009692E" w:rsidRDefault="0009692E" w:rsidP="0009692E">
          <w:pPr>
            <w:jc w:val="right"/>
            <w:rPr>
              <w:rFonts w:eastAsia="Times New Roman" w:cs="Arial"/>
              <w:sz w:val="16"/>
              <w:szCs w:val="16"/>
              <w:lang w:eastAsia="de-DE"/>
            </w:rPr>
          </w:pPr>
          <w:r>
            <w:rPr>
              <w:rFonts w:eastAsia="Times New Roman" w:cs="Arial"/>
              <w:sz w:val="16"/>
              <w:szCs w:val="16"/>
              <w:lang w:eastAsia="de-DE"/>
            </w:rPr>
            <w:fldChar w:fldCharType="begin"/>
          </w:r>
          <w:r>
            <w:rPr>
              <w:rFonts w:eastAsia="Times New Roman" w:cs="Arial"/>
              <w:sz w:val="16"/>
              <w:szCs w:val="16"/>
              <w:lang w:eastAsia="de-DE"/>
            </w:rPr>
            <w:instrText xml:space="preserve"> TIME \@ "dd.MM.yyyy" </w:instrText>
          </w:r>
          <w:r>
            <w:rPr>
              <w:rFonts w:eastAsia="Times New Roman" w:cs="Arial"/>
              <w:sz w:val="16"/>
              <w:szCs w:val="16"/>
              <w:lang w:eastAsia="de-DE"/>
            </w:rPr>
            <w:fldChar w:fldCharType="separate"/>
          </w:r>
          <w:r w:rsidR="004A1654">
            <w:rPr>
              <w:rFonts w:eastAsia="Times New Roman" w:cs="Arial"/>
              <w:noProof/>
              <w:sz w:val="16"/>
              <w:szCs w:val="16"/>
              <w:lang w:eastAsia="de-DE"/>
            </w:rPr>
            <w:t>12.06.2022</w:t>
          </w:r>
          <w:r>
            <w:rPr>
              <w:rFonts w:eastAsia="Times New Roman" w:cs="Arial"/>
              <w:sz w:val="16"/>
              <w:szCs w:val="16"/>
              <w:lang w:eastAsia="de-DE"/>
            </w:rPr>
            <w:fldChar w:fldCharType="end"/>
          </w:r>
        </w:p>
      </w:tc>
    </w:tr>
  </w:tbl>
  <w:p w14:paraId="7738803A" w14:textId="77777777" w:rsidR="00542A43" w:rsidRDefault="00542A43">
    <w:pPr>
      <w:pStyle w:val="Kopfzeile"/>
      <w:rPr>
        <w:sz w:val="4"/>
      </w:rPr>
    </w:pPr>
  </w:p>
  <w:p w14:paraId="4D9C3757" w14:textId="77777777" w:rsidR="0009692E" w:rsidRDefault="0009692E">
    <w:pPr>
      <w:pStyle w:val="Kopfzeile"/>
      <w:rPr>
        <w:sz w:val="4"/>
      </w:rPr>
    </w:pPr>
  </w:p>
  <w:p w14:paraId="7D03F19F" w14:textId="77777777" w:rsidR="0009692E" w:rsidRDefault="0009692E">
    <w:pPr>
      <w:pStyle w:val="Kopfzeile"/>
      <w:rPr>
        <w:sz w:val="4"/>
      </w:rPr>
    </w:pPr>
  </w:p>
  <w:p w14:paraId="1B596BFB" w14:textId="77777777" w:rsidR="0009692E" w:rsidRDefault="0009692E">
    <w:pPr>
      <w:pStyle w:val="Kopfzeile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DFCC" w14:textId="77777777" w:rsidR="004A1654" w:rsidRDefault="004A16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375"/>
    <w:multiLevelType w:val="hybridMultilevel"/>
    <w:tmpl w:val="1D70C0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F961A5"/>
    <w:multiLevelType w:val="hybridMultilevel"/>
    <w:tmpl w:val="6C7C49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0A36"/>
    <w:multiLevelType w:val="hybridMultilevel"/>
    <w:tmpl w:val="CB7025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621CF"/>
    <w:multiLevelType w:val="hybridMultilevel"/>
    <w:tmpl w:val="66FE81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309629">
    <w:abstractNumId w:val="1"/>
  </w:num>
  <w:num w:numId="2" w16cid:durableId="250817169">
    <w:abstractNumId w:val="3"/>
  </w:num>
  <w:num w:numId="3" w16cid:durableId="796026737">
    <w:abstractNumId w:val="2"/>
  </w:num>
  <w:num w:numId="4" w16cid:durableId="38064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FE"/>
    <w:rsid w:val="0009692E"/>
    <w:rsid w:val="001C18FE"/>
    <w:rsid w:val="004A1654"/>
    <w:rsid w:val="00542A43"/>
    <w:rsid w:val="008B7812"/>
    <w:rsid w:val="0094086E"/>
    <w:rsid w:val="009F2524"/>
    <w:rsid w:val="00D061E7"/>
    <w:rsid w:val="00E7342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3FB1A"/>
  <w15:chartTrackingRefBased/>
  <w15:docId w15:val="{ADD00C13-FBC3-4530-9236-4E43D1E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360" w:after="120"/>
      <w:outlineLvl w:val="0"/>
    </w:pPr>
    <w:rPr>
      <w:rFonts w:ascii="Arial Narrow" w:hAnsi="Arial Narrow"/>
      <w:b/>
      <w:bCs/>
      <w:spacing w:val="50"/>
      <w:sz w:val="20"/>
    </w:rPr>
  </w:style>
  <w:style w:type="paragraph" w:styleId="berschrift2">
    <w:name w:val="heading 2"/>
    <w:basedOn w:val="Standard"/>
    <w:next w:val="Standard"/>
    <w:qFormat/>
    <w:pPr>
      <w:keepNext/>
      <w:spacing w:after="120"/>
      <w:ind w:left="1701"/>
      <w:outlineLvl w:val="1"/>
    </w:pPr>
    <w:rPr>
      <w:rFonts w:ascii="Arial Narrow" w:hAnsi="Arial Narrow"/>
      <w:b/>
      <w:bCs/>
      <w:spacing w:val="50"/>
      <w:sz w:val="20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cs="Arial"/>
      <w:b/>
      <w:bCs/>
      <w:sz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pPr>
      <w:tabs>
        <w:tab w:val="left" w:pos="2977"/>
        <w:tab w:val="left" w:pos="7938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pPr>
      <w:spacing w:before="40" w:after="40" w:line="288" w:lineRule="auto"/>
      <w:jc w:val="center"/>
    </w:pPr>
    <w:rPr>
      <w:rFonts w:cs="Arial"/>
      <w:b/>
    </w:rPr>
  </w:style>
  <w:style w:type="character" w:styleId="Seitenzahl">
    <w:name w:val="page number"/>
    <w:basedOn w:val="Absatz-Standardschriftar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Humnst777 BT" w:eastAsia="Calibri" w:hAnsi="Humnst777 BT" w:cs="Humnst777 BT"/>
      <w:color w:val="000000"/>
      <w:sz w:val="24"/>
      <w:szCs w:val="24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Tab1">
    <w:name w:val="Tab1"/>
    <w:basedOn w:val="Standard"/>
    <w:rPr>
      <w:rFonts w:eastAsia="Times New Roman"/>
      <w:b/>
      <w:sz w:val="24"/>
      <w:szCs w:val="20"/>
      <w:lang w:eastAsia="de-DE"/>
    </w:rPr>
  </w:style>
  <w:style w:type="paragraph" w:styleId="NurText">
    <w:name w:val="Plain Text"/>
    <w:basedOn w:val="Standard"/>
    <w:semiHidden/>
    <w:rPr>
      <w:rFonts w:ascii="Courier New" w:eastAsia="Times New Roman" w:hAnsi="Courier New" w:cs="Wingdings"/>
      <w:sz w:val="20"/>
      <w:szCs w:val="20"/>
      <w:lang w:eastAsia="de-DE"/>
    </w:rPr>
  </w:style>
  <w:style w:type="character" w:customStyle="1" w:styleId="NurTextZchn">
    <w:name w:val="Nur Text Zchn"/>
    <w:semiHidden/>
    <w:locked/>
    <w:rPr>
      <w:rFonts w:ascii="Courier New" w:hAnsi="Courier New" w:cs="Wingdings"/>
      <w:lang w:val="de-DE" w:eastAsia="de-DE" w:bidi="ar-SA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Kleinberschrift">
    <w:name w:val="Kleinüberschrift"/>
    <w:basedOn w:val="Standard"/>
    <w:pPr>
      <w:spacing w:after="100"/>
    </w:pPr>
    <w:rPr>
      <w:b/>
      <w:sz w:val="28"/>
      <w:szCs w:val="20"/>
      <w:lang w:eastAsia="de-DE"/>
    </w:rPr>
  </w:style>
  <w:style w:type="paragraph" w:styleId="Textkrper">
    <w:name w:val="Body Text"/>
    <w:basedOn w:val="Standard"/>
    <w:semiHidden/>
    <w:pPr>
      <w:tabs>
        <w:tab w:val="num" w:pos="390"/>
        <w:tab w:val="left" w:pos="1440"/>
        <w:tab w:val="left" w:pos="2880"/>
        <w:tab w:val="left" w:pos="4321"/>
        <w:tab w:val="left" w:pos="5761"/>
      </w:tabs>
    </w:pPr>
    <w:rPr>
      <w:sz w:val="24"/>
      <w:szCs w:val="20"/>
      <w:lang w:eastAsia="de-DE"/>
    </w:rPr>
  </w:style>
  <w:style w:type="character" w:customStyle="1" w:styleId="ZchnZchn2">
    <w:name w:val=" Zchn Zchn2"/>
    <w:semiHidden/>
    <w:locked/>
    <w:rPr>
      <w:rFonts w:ascii="Arial" w:eastAsia="Calibri" w:hAnsi="Arial"/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a\Schule\Schulinternes\Vorlagendateien\Vorlage_Arbeitsblatt_ohne_Name_08030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Vorlage_Arbeitsblatt_ohne_Name_080303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Arbeitsblatt</vt:lpstr>
    </vt:vector>
  </TitlesOfParts>
  <Manager>Dr. Wegener</Manager>
  <Company>BBS II Northeim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Arbeitsblatt</dc:title>
  <dc:subject>Arbeitsblatt</dc:subject>
  <dc:creator>Isa Ilsemann</dc:creator>
  <cp:keywords>Vorlage, Arbeitsblatt</cp:keywords>
  <dc:description>Stand: Febr. 2008</dc:description>
  <cp:lastModifiedBy>Maria-Isabel Ilsemann</cp:lastModifiedBy>
  <cp:revision>3</cp:revision>
  <cp:lastPrinted>2011-10-10T09:57:00Z</cp:lastPrinted>
  <dcterms:created xsi:type="dcterms:W3CDTF">2022-06-12T14:13:00Z</dcterms:created>
  <dcterms:modified xsi:type="dcterms:W3CDTF">2022-06-12T14:13:00Z</dcterms:modified>
  <cp:category>Vorlage, Arbeitsblatt</cp:category>
</cp:coreProperties>
</file>