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4322C" w14:textId="77777777" w:rsidR="000C42DE" w:rsidRPr="00872953" w:rsidRDefault="009017C0" w:rsidP="00872953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432CB" wp14:editId="7E3432CC">
                <wp:simplePos x="0" y="0"/>
                <wp:positionH relativeFrom="column">
                  <wp:posOffset>-22225</wp:posOffset>
                </wp:positionH>
                <wp:positionV relativeFrom="paragraph">
                  <wp:posOffset>-5715</wp:posOffset>
                </wp:positionV>
                <wp:extent cx="4221480" cy="691515"/>
                <wp:effectExtent l="635" t="381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6200" dir="108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3432D7" w14:textId="77777777" w:rsidR="009017C0" w:rsidRDefault="009017C0" w:rsidP="009017C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9017C0">
                              <w:rPr>
                                <w:color w:val="40404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Oberschule Wagenfeld</w:t>
                            </w:r>
                          </w:p>
                          <w:p w14:paraId="7E3432D8" w14:textId="77777777" w:rsidR="00052DB2" w:rsidRPr="009017C0" w:rsidRDefault="00052DB2" w:rsidP="00376F4D">
                            <w:pPr>
                              <w:jc w:val="center"/>
                              <w:rPr>
                                <w:rFonts w:eastAsia="Arial Unicode MS"/>
                                <w:spacing w:val="4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E3432D9" w14:textId="77777777" w:rsidR="00052DB2" w:rsidRPr="00376F4D" w:rsidRDefault="00052DB2" w:rsidP="00376F4D">
                            <w:pPr>
                              <w:jc w:val="center"/>
                              <w:rPr>
                                <w:b/>
                                <w:color w:val="595959"/>
                                <w:spacing w:val="40"/>
                                <w:sz w:val="40"/>
                                <w:szCs w:val="40"/>
                              </w:rPr>
                            </w:pPr>
                            <w:r w:rsidRPr="00AD1811">
                              <w:rPr>
                                <w:b/>
                                <w:color w:val="595959"/>
                                <w:spacing w:val="40"/>
                                <w:sz w:val="28"/>
                                <w:szCs w:val="28"/>
                              </w:rPr>
                              <w:t>Ganztagsschule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432C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1.75pt;margin-top:-.45pt;width:332.4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" stroked="f">
                <v:shadow opacity=".5" offset="-6pt,0"/>
                <v:textbox>
                  <w:txbxContent>
                    <w:p w14:paraId="7E3432D7" w14:textId="77777777" w:rsidR="009017C0" w:rsidRDefault="009017C0" w:rsidP="009017C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9017C0">
                        <w:rPr>
                          <w:color w:val="40404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Oberschule Wagenfeld</w:t>
                      </w:r>
                    </w:p>
                    <w:p w14:paraId="7E3432D8" w14:textId="77777777" w:rsidR="00052DB2" w:rsidRPr="009017C0" w:rsidRDefault="00052DB2" w:rsidP="00376F4D">
                      <w:pPr>
                        <w:jc w:val="center"/>
                        <w:rPr>
                          <w:rFonts w:eastAsia="Arial Unicode MS"/>
                          <w:spacing w:val="4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E3432D9" w14:textId="77777777" w:rsidR="00052DB2" w:rsidRPr="00376F4D" w:rsidRDefault="00052DB2" w:rsidP="00376F4D">
                      <w:pPr>
                        <w:jc w:val="center"/>
                        <w:rPr>
                          <w:b/>
                          <w:color w:val="595959"/>
                          <w:spacing w:val="40"/>
                          <w:sz w:val="40"/>
                          <w:szCs w:val="40"/>
                        </w:rPr>
                      </w:pPr>
                      <w:r w:rsidRPr="00AD1811">
                        <w:rPr>
                          <w:b/>
                          <w:color w:val="595959"/>
                          <w:spacing w:val="40"/>
                          <w:sz w:val="28"/>
                          <w:szCs w:val="28"/>
                        </w:rPr>
                        <w:t>Ganztagsschule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7E3432CD" wp14:editId="7E3432CE">
            <wp:simplePos x="0" y="0"/>
            <wp:positionH relativeFrom="column">
              <wp:posOffset>4686300</wp:posOffset>
            </wp:positionH>
            <wp:positionV relativeFrom="paragraph">
              <wp:posOffset>-228600</wp:posOffset>
            </wp:positionV>
            <wp:extent cx="1238885" cy="1171575"/>
            <wp:effectExtent l="0" t="0" r="0" b="0"/>
            <wp:wrapTight wrapText="bothSides">
              <wp:wrapPolygon edited="0">
                <wp:start x="0" y="0"/>
                <wp:lineTo x="0" y="21424"/>
                <wp:lineTo x="21257" y="21424"/>
                <wp:lineTo x="21257" y="0"/>
                <wp:lineTo x="0" y="0"/>
              </wp:wrapPolygon>
            </wp:wrapTight>
            <wp:docPr id="25" name="Bild 25" descr="Logo Deckkraft 8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 Deckkraft 85%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4322D" w14:textId="77777777" w:rsidR="000C42DE" w:rsidRDefault="000C42DE" w:rsidP="000C42DE">
      <w:pPr>
        <w:rPr>
          <w:sz w:val="22"/>
        </w:rPr>
      </w:pPr>
    </w:p>
    <w:p w14:paraId="7E34322E" w14:textId="77777777" w:rsidR="00B925AF" w:rsidRDefault="00B925AF" w:rsidP="00B925AF">
      <w:pPr>
        <w:rPr>
          <w:b/>
          <w:sz w:val="22"/>
          <w:szCs w:val="22"/>
        </w:rPr>
      </w:pPr>
      <w:r>
        <w:rPr>
          <w:b/>
          <w:sz w:val="22"/>
          <w:szCs w:val="22"/>
        </w:rPr>
        <w:t>Liste der für die entgeltliche Ausleihe vorgesehenen Lernmittel</w:t>
      </w:r>
    </w:p>
    <w:p w14:paraId="7E34322F" w14:textId="77777777" w:rsidR="00B925AF" w:rsidRDefault="00B925AF" w:rsidP="00B925AF">
      <w:pPr>
        <w:rPr>
          <w:b/>
          <w:sz w:val="22"/>
          <w:szCs w:val="22"/>
        </w:rPr>
      </w:pPr>
    </w:p>
    <w:p w14:paraId="7E343230" w14:textId="77777777" w:rsidR="009E27B2" w:rsidRDefault="009E27B2" w:rsidP="009E27B2">
      <w:pPr>
        <w:rPr>
          <w:b/>
          <w:sz w:val="22"/>
          <w:szCs w:val="22"/>
        </w:rPr>
      </w:pPr>
      <w:r>
        <w:rPr>
          <w:b/>
          <w:sz w:val="22"/>
          <w:szCs w:val="22"/>
        </w:rPr>
        <w:t>Liste der für die entgeltliche Ausleihe vorgesehenen Lernmittel</w:t>
      </w:r>
    </w:p>
    <w:p w14:paraId="7E343231" w14:textId="77777777" w:rsidR="009E27B2" w:rsidRDefault="009E27B2" w:rsidP="009E27B2">
      <w:pPr>
        <w:rPr>
          <w:sz w:val="22"/>
          <w:szCs w:val="22"/>
        </w:rPr>
      </w:pPr>
    </w:p>
    <w:p w14:paraId="7E343232" w14:textId="0E26AC32" w:rsidR="009E27B2" w:rsidRDefault="009E27B2" w:rsidP="009E27B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Schuljahr: </w:t>
      </w:r>
      <w:r>
        <w:rPr>
          <w:b/>
          <w:sz w:val="22"/>
          <w:szCs w:val="22"/>
          <w:u w:val="single"/>
        </w:rPr>
        <w:t>201</w:t>
      </w:r>
      <w:r w:rsidR="00D544C8">
        <w:rPr>
          <w:b/>
          <w:sz w:val="22"/>
          <w:szCs w:val="22"/>
          <w:u w:val="single"/>
        </w:rPr>
        <w:t>9-2020</w:t>
      </w:r>
      <w:r>
        <w:rPr>
          <w:b/>
          <w:sz w:val="22"/>
          <w:szCs w:val="22"/>
        </w:rPr>
        <w:t xml:space="preserve">                         </w:t>
      </w:r>
      <w:r w:rsidR="00E766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Klasse: </w:t>
      </w:r>
      <w:proofErr w:type="spellStart"/>
      <w:r w:rsidR="00273F8F">
        <w:rPr>
          <w:b/>
          <w:sz w:val="22"/>
          <w:szCs w:val="22"/>
          <w:u w:val="single"/>
        </w:rPr>
        <w:t>ObS</w:t>
      </w:r>
      <w:proofErr w:type="spellEnd"/>
      <w:r w:rsidR="00273F8F">
        <w:rPr>
          <w:b/>
          <w:sz w:val="22"/>
          <w:szCs w:val="22"/>
          <w:u w:val="single"/>
        </w:rPr>
        <w:t xml:space="preserve"> 10a+</w:t>
      </w:r>
      <w:r w:rsidR="005B2E74">
        <w:rPr>
          <w:b/>
          <w:sz w:val="22"/>
          <w:szCs w:val="22"/>
          <w:u w:val="single"/>
        </w:rPr>
        <w:t>10</w:t>
      </w:r>
      <w:r w:rsidR="00273F8F">
        <w:rPr>
          <w:b/>
          <w:sz w:val="22"/>
          <w:szCs w:val="22"/>
          <w:u w:val="single"/>
        </w:rPr>
        <w:t>b</w:t>
      </w:r>
    </w:p>
    <w:p w14:paraId="7E343233" w14:textId="77777777" w:rsidR="003D5785" w:rsidRDefault="003D5785" w:rsidP="009E27B2">
      <w:pPr>
        <w:rPr>
          <w:sz w:val="20"/>
          <w:szCs w:val="20"/>
          <w:u w:val="single"/>
        </w:rPr>
      </w:pPr>
    </w:p>
    <w:p w14:paraId="7E343234" w14:textId="77777777" w:rsidR="009E27B2" w:rsidRDefault="009E27B2" w:rsidP="007C2090">
      <w:pPr>
        <w:pStyle w:val="Textkrper"/>
      </w:pPr>
      <w:r w:rsidRPr="009E27B2">
        <w:t>Die folgenden Lernmittel werden von unserer Schule gegen Entgelt ausgeliehen. Für den Fall, dass Sie am Ausleihverfahren nicht teilnehmen, müssen Sie diese Lernmittel mit der ISBN / Best.-Nr. bis zum Beginn des Schuljahres selbstständig käuflich erwerben.</w:t>
      </w:r>
    </w:p>
    <w:p w14:paraId="7E343235" w14:textId="77777777" w:rsidR="003D5785" w:rsidRPr="007C2090" w:rsidRDefault="003D5785" w:rsidP="007C2090">
      <w:pPr>
        <w:pStyle w:val="Textkrper"/>
        <w:rPr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"/>
        <w:gridCol w:w="1701"/>
        <w:gridCol w:w="1301"/>
        <w:gridCol w:w="1775"/>
        <w:gridCol w:w="1618"/>
        <w:gridCol w:w="1002"/>
      </w:tblGrid>
      <w:tr w:rsidR="009E27B2" w:rsidRPr="009E27B2" w14:paraId="7E34323C" w14:textId="77777777">
        <w:trPr>
          <w:trHeight w:val="93"/>
        </w:trPr>
        <w:tc>
          <w:tcPr>
            <w:tcW w:w="0" w:type="auto"/>
          </w:tcPr>
          <w:p w14:paraId="7E343236" w14:textId="77777777" w:rsidR="009E27B2" w:rsidRPr="009E27B2" w:rsidRDefault="009E27B2" w:rsidP="009E27B2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ID</w:t>
            </w:r>
          </w:p>
        </w:tc>
        <w:tc>
          <w:tcPr>
            <w:tcW w:w="0" w:type="auto"/>
          </w:tcPr>
          <w:p w14:paraId="7E343237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 xml:space="preserve">Titel </w:t>
            </w:r>
          </w:p>
        </w:tc>
        <w:tc>
          <w:tcPr>
            <w:tcW w:w="0" w:type="auto"/>
          </w:tcPr>
          <w:p w14:paraId="7E343238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Verlag</w:t>
            </w:r>
          </w:p>
        </w:tc>
        <w:tc>
          <w:tcPr>
            <w:tcW w:w="0" w:type="auto"/>
          </w:tcPr>
          <w:p w14:paraId="7E343239" w14:textId="77777777" w:rsidR="009E27B2" w:rsidRPr="009E27B2" w:rsidRDefault="009E27B2" w:rsidP="00E15DD3">
            <w:pPr>
              <w:ind w:left="290"/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ISBN / Best.-Nr.</w:t>
            </w:r>
          </w:p>
        </w:tc>
        <w:tc>
          <w:tcPr>
            <w:tcW w:w="0" w:type="auto"/>
          </w:tcPr>
          <w:p w14:paraId="7E34323A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Fach</w:t>
            </w:r>
          </w:p>
        </w:tc>
        <w:tc>
          <w:tcPr>
            <w:tcW w:w="0" w:type="auto"/>
          </w:tcPr>
          <w:p w14:paraId="7E34323B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Für Klasse</w:t>
            </w:r>
          </w:p>
        </w:tc>
      </w:tr>
      <w:tr w:rsidR="009E27B2" w:rsidRPr="009E27B2" w14:paraId="7E343243" w14:textId="77777777">
        <w:trPr>
          <w:trHeight w:val="199"/>
        </w:trPr>
        <w:tc>
          <w:tcPr>
            <w:tcW w:w="0" w:type="auto"/>
          </w:tcPr>
          <w:p w14:paraId="7E34323D" w14:textId="77777777" w:rsidR="009E27B2" w:rsidRPr="009E27B2" w:rsidRDefault="00873F24" w:rsidP="009E27B2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163</w:t>
            </w:r>
          </w:p>
        </w:tc>
        <w:tc>
          <w:tcPr>
            <w:tcW w:w="0" w:type="auto"/>
          </w:tcPr>
          <w:p w14:paraId="7E34323E" w14:textId="77777777" w:rsidR="009E27B2" w:rsidRPr="009E27B2" w:rsidRDefault="00873F24" w:rsidP="00E1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Praxis Sprache 10</w:t>
            </w:r>
          </w:p>
        </w:tc>
        <w:tc>
          <w:tcPr>
            <w:tcW w:w="0" w:type="auto"/>
          </w:tcPr>
          <w:p w14:paraId="7E34323F" w14:textId="77777777" w:rsidR="009E27B2" w:rsidRPr="009E27B2" w:rsidRDefault="00873F24" w:rsidP="00E15DD3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Westermann</w:t>
            </w:r>
          </w:p>
        </w:tc>
        <w:tc>
          <w:tcPr>
            <w:tcW w:w="0" w:type="auto"/>
          </w:tcPr>
          <w:p w14:paraId="7E343240" w14:textId="77777777" w:rsidR="009E27B2" w:rsidRPr="009E27B2" w:rsidRDefault="00873F24" w:rsidP="00E1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978-3-14-120780-4</w:t>
            </w:r>
          </w:p>
        </w:tc>
        <w:tc>
          <w:tcPr>
            <w:tcW w:w="0" w:type="auto"/>
          </w:tcPr>
          <w:p w14:paraId="7E343241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Deutsch</w:t>
            </w:r>
          </w:p>
        </w:tc>
        <w:tc>
          <w:tcPr>
            <w:tcW w:w="0" w:type="auto"/>
          </w:tcPr>
          <w:p w14:paraId="7E343242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10</w:t>
            </w:r>
          </w:p>
        </w:tc>
      </w:tr>
      <w:tr w:rsidR="009E27B2" w:rsidRPr="009E27B2" w14:paraId="7E34324A" w14:textId="77777777">
        <w:trPr>
          <w:trHeight w:val="93"/>
        </w:trPr>
        <w:tc>
          <w:tcPr>
            <w:tcW w:w="0" w:type="auto"/>
          </w:tcPr>
          <w:p w14:paraId="7E343244" w14:textId="77777777" w:rsidR="009E27B2" w:rsidRPr="009E27B2" w:rsidRDefault="00D26FF4" w:rsidP="009E27B2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14:paraId="7E343245" w14:textId="77777777" w:rsidR="009E27B2" w:rsidRPr="009E27B2" w:rsidRDefault="00D26FF4" w:rsidP="00E15D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Sekundo</w:t>
            </w:r>
            <w:proofErr w:type="spellEnd"/>
            <w:r w:rsidR="009E27B2" w:rsidRPr="009E27B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</w:tcPr>
          <w:p w14:paraId="7E343246" w14:textId="77777777" w:rsidR="009E27B2" w:rsidRPr="009E27B2" w:rsidRDefault="009E27B2" w:rsidP="00E15DD3">
            <w:pPr>
              <w:ind w:left="170"/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Schroedel</w:t>
            </w:r>
          </w:p>
        </w:tc>
        <w:tc>
          <w:tcPr>
            <w:tcW w:w="0" w:type="auto"/>
          </w:tcPr>
          <w:p w14:paraId="7E343247" w14:textId="77777777" w:rsidR="009E27B2" w:rsidRPr="009E27B2" w:rsidRDefault="00D26FF4" w:rsidP="00E1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978-3-507-84876-4</w:t>
            </w:r>
          </w:p>
        </w:tc>
        <w:tc>
          <w:tcPr>
            <w:tcW w:w="0" w:type="auto"/>
          </w:tcPr>
          <w:p w14:paraId="7E343248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Mathematik</w:t>
            </w:r>
          </w:p>
        </w:tc>
        <w:tc>
          <w:tcPr>
            <w:tcW w:w="0" w:type="auto"/>
          </w:tcPr>
          <w:p w14:paraId="7E343249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10</w:t>
            </w:r>
          </w:p>
        </w:tc>
      </w:tr>
      <w:tr w:rsidR="00E76621" w:rsidRPr="009E27B2" w14:paraId="216FB140" w14:textId="77777777">
        <w:trPr>
          <w:trHeight w:val="199"/>
        </w:trPr>
        <w:tc>
          <w:tcPr>
            <w:tcW w:w="0" w:type="auto"/>
          </w:tcPr>
          <w:p w14:paraId="230D143C" w14:textId="0582A0E2" w:rsidR="00E76621" w:rsidRDefault="000C68CC" w:rsidP="009E27B2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171</w:t>
            </w:r>
          </w:p>
        </w:tc>
        <w:tc>
          <w:tcPr>
            <w:tcW w:w="0" w:type="auto"/>
          </w:tcPr>
          <w:p w14:paraId="47CE0289" w14:textId="60A72464" w:rsidR="00E76621" w:rsidRDefault="000C68CC" w:rsidP="000C68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Lighthouse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</w:tcPr>
          <w:p w14:paraId="45441936" w14:textId="15FEE0B6" w:rsidR="00E76621" w:rsidRPr="009E27B2" w:rsidRDefault="00E76621" w:rsidP="00E15DD3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Cornelsen</w:t>
            </w:r>
          </w:p>
        </w:tc>
        <w:tc>
          <w:tcPr>
            <w:tcW w:w="0" w:type="auto"/>
          </w:tcPr>
          <w:p w14:paraId="6088057B" w14:textId="07844FA9" w:rsidR="00E76621" w:rsidRPr="009E27B2" w:rsidRDefault="000C68CC" w:rsidP="00E1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978-3-06-032711-9</w:t>
            </w:r>
          </w:p>
        </w:tc>
        <w:tc>
          <w:tcPr>
            <w:tcW w:w="0" w:type="auto"/>
          </w:tcPr>
          <w:p w14:paraId="5D4729DB" w14:textId="7BB1E4A2" w:rsidR="00E76621" w:rsidRPr="009E27B2" w:rsidRDefault="00E76621" w:rsidP="00E1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Englisch</w:t>
            </w:r>
          </w:p>
        </w:tc>
        <w:tc>
          <w:tcPr>
            <w:tcW w:w="0" w:type="auto"/>
          </w:tcPr>
          <w:p w14:paraId="0E1D9F29" w14:textId="729D1069" w:rsidR="00E76621" w:rsidRPr="009E27B2" w:rsidRDefault="00E76621" w:rsidP="00E1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254B2" w:rsidRPr="009E27B2" w14:paraId="7E343258" w14:textId="77777777">
        <w:trPr>
          <w:trHeight w:val="199"/>
        </w:trPr>
        <w:tc>
          <w:tcPr>
            <w:tcW w:w="0" w:type="auto"/>
          </w:tcPr>
          <w:p w14:paraId="7E343252" w14:textId="77777777" w:rsidR="00D254B2" w:rsidRPr="00D254B2" w:rsidRDefault="00D254B2" w:rsidP="00D254B2">
            <w:pPr>
              <w:jc w:val="center"/>
              <w:rPr>
                <w:color w:val="999999"/>
                <w:sz w:val="20"/>
                <w:szCs w:val="20"/>
              </w:rPr>
            </w:pPr>
            <w:r w:rsidRPr="00D254B2">
              <w:rPr>
                <w:color w:val="999999"/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14:paraId="7E343253" w14:textId="39E4C9C1" w:rsidR="00D254B2" w:rsidRPr="00D254B2" w:rsidRDefault="008D29F8" w:rsidP="00D2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A´ </w:t>
            </w:r>
            <w:proofErr w:type="spellStart"/>
            <w:r>
              <w:rPr>
                <w:sz w:val="20"/>
                <w:szCs w:val="20"/>
              </w:rPr>
              <w:t>toi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</w:tcPr>
          <w:p w14:paraId="7E343254" w14:textId="77777777" w:rsidR="00D254B2" w:rsidRPr="00D254B2" w:rsidRDefault="00D254B2" w:rsidP="00D254B2">
            <w:pPr>
              <w:ind w:left="150"/>
              <w:jc w:val="center"/>
              <w:rPr>
                <w:sz w:val="20"/>
                <w:szCs w:val="20"/>
              </w:rPr>
            </w:pPr>
            <w:r w:rsidRPr="00D254B2">
              <w:rPr>
                <w:sz w:val="20"/>
                <w:szCs w:val="20"/>
              </w:rPr>
              <w:t>Cornelsen</w:t>
            </w:r>
          </w:p>
        </w:tc>
        <w:tc>
          <w:tcPr>
            <w:tcW w:w="0" w:type="auto"/>
          </w:tcPr>
          <w:p w14:paraId="7E343255" w14:textId="77777777" w:rsidR="00D254B2" w:rsidRPr="00D254B2" w:rsidRDefault="00D254B2" w:rsidP="00D254B2">
            <w:pPr>
              <w:jc w:val="center"/>
              <w:rPr>
                <w:sz w:val="20"/>
                <w:szCs w:val="20"/>
              </w:rPr>
            </w:pPr>
            <w:r w:rsidRPr="00D254B2">
              <w:rPr>
                <w:sz w:val="20"/>
                <w:szCs w:val="20"/>
              </w:rPr>
              <w:t>978-3-06-520428-6</w:t>
            </w:r>
          </w:p>
        </w:tc>
        <w:tc>
          <w:tcPr>
            <w:tcW w:w="0" w:type="auto"/>
          </w:tcPr>
          <w:p w14:paraId="7E343256" w14:textId="77777777" w:rsidR="00D254B2" w:rsidRPr="00D254B2" w:rsidRDefault="00D254B2" w:rsidP="00D254B2">
            <w:pPr>
              <w:jc w:val="center"/>
              <w:rPr>
                <w:sz w:val="20"/>
                <w:szCs w:val="20"/>
              </w:rPr>
            </w:pPr>
            <w:r w:rsidRPr="00D254B2">
              <w:rPr>
                <w:sz w:val="20"/>
                <w:szCs w:val="20"/>
              </w:rPr>
              <w:t>Französisch</w:t>
            </w:r>
          </w:p>
        </w:tc>
        <w:tc>
          <w:tcPr>
            <w:tcW w:w="0" w:type="auto"/>
          </w:tcPr>
          <w:p w14:paraId="7E343257" w14:textId="77777777" w:rsidR="00D254B2" w:rsidRPr="00D254B2" w:rsidRDefault="00D254B2" w:rsidP="00D254B2">
            <w:pPr>
              <w:jc w:val="center"/>
              <w:rPr>
                <w:sz w:val="20"/>
                <w:szCs w:val="20"/>
              </w:rPr>
            </w:pPr>
            <w:r w:rsidRPr="00D254B2">
              <w:rPr>
                <w:sz w:val="20"/>
                <w:szCs w:val="20"/>
              </w:rPr>
              <w:t>10</w:t>
            </w:r>
          </w:p>
        </w:tc>
      </w:tr>
      <w:tr w:rsidR="009E27B2" w:rsidRPr="009E27B2" w14:paraId="7E34325F" w14:textId="77777777">
        <w:trPr>
          <w:trHeight w:val="199"/>
        </w:trPr>
        <w:tc>
          <w:tcPr>
            <w:tcW w:w="0" w:type="auto"/>
          </w:tcPr>
          <w:p w14:paraId="7E343259" w14:textId="77777777" w:rsidR="009E27B2" w:rsidRPr="009E27B2" w:rsidRDefault="00A32D19" w:rsidP="009E27B2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1</w:t>
            </w:r>
            <w:r w:rsidR="003D5785">
              <w:rPr>
                <w:color w:val="999999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14:paraId="7E34325A" w14:textId="1F4EC5A6" w:rsidR="009E27B2" w:rsidRPr="009E27B2" w:rsidRDefault="00B90022" w:rsidP="00E1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Durchblick </w:t>
            </w:r>
          </w:p>
        </w:tc>
        <w:tc>
          <w:tcPr>
            <w:tcW w:w="0" w:type="auto"/>
          </w:tcPr>
          <w:p w14:paraId="7E34325B" w14:textId="77777777" w:rsidR="009E27B2" w:rsidRPr="009E27B2" w:rsidRDefault="009E27B2" w:rsidP="00E15DD3">
            <w:pPr>
              <w:ind w:left="150"/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Westermann</w:t>
            </w:r>
          </w:p>
        </w:tc>
        <w:tc>
          <w:tcPr>
            <w:tcW w:w="0" w:type="auto"/>
          </w:tcPr>
          <w:p w14:paraId="7E34325C" w14:textId="77777777" w:rsidR="009E27B2" w:rsidRPr="009E27B2" w:rsidRDefault="003D5785" w:rsidP="00E1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978-3-14-110467-7</w:t>
            </w:r>
          </w:p>
        </w:tc>
        <w:tc>
          <w:tcPr>
            <w:tcW w:w="0" w:type="auto"/>
          </w:tcPr>
          <w:p w14:paraId="7E34325D" w14:textId="77777777" w:rsidR="009E27B2" w:rsidRPr="009E27B2" w:rsidRDefault="003D5785" w:rsidP="00E1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Geschichte/Politik</w:t>
            </w:r>
          </w:p>
        </w:tc>
        <w:tc>
          <w:tcPr>
            <w:tcW w:w="0" w:type="auto"/>
          </w:tcPr>
          <w:p w14:paraId="7E34325E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9-10</w:t>
            </w:r>
          </w:p>
        </w:tc>
      </w:tr>
      <w:tr w:rsidR="003D5785" w:rsidRPr="009E27B2" w14:paraId="7E343266" w14:textId="77777777">
        <w:trPr>
          <w:trHeight w:val="199"/>
        </w:trPr>
        <w:tc>
          <w:tcPr>
            <w:tcW w:w="0" w:type="auto"/>
          </w:tcPr>
          <w:p w14:paraId="7E343260" w14:textId="77777777" w:rsidR="003D5785" w:rsidRDefault="003D5785" w:rsidP="009E27B2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157</w:t>
            </w:r>
          </w:p>
        </w:tc>
        <w:tc>
          <w:tcPr>
            <w:tcW w:w="0" w:type="auto"/>
          </w:tcPr>
          <w:p w14:paraId="7E343261" w14:textId="511176F4" w:rsidR="003D5785" w:rsidRDefault="00B90022" w:rsidP="00E1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Unsere Erde </w:t>
            </w:r>
          </w:p>
        </w:tc>
        <w:tc>
          <w:tcPr>
            <w:tcW w:w="0" w:type="auto"/>
          </w:tcPr>
          <w:p w14:paraId="7E343262" w14:textId="77777777" w:rsidR="003D5785" w:rsidRPr="009E27B2" w:rsidRDefault="003D5785" w:rsidP="00E15DD3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Cornelsen</w:t>
            </w:r>
          </w:p>
        </w:tc>
        <w:tc>
          <w:tcPr>
            <w:tcW w:w="0" w:type="auto"/>
          </w:tcPr>
          <w:p w14:paraId="7E343263" w14:textId="77777777" w:rsidR="003D5785" w:rsidRDefault="003D5785" w:rsidP="00E1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978-3-06-064433-9</w:t>
            </w:r>
          </w:p>
        </w:tc>
        <w:tc>
          <w:tcPr>
            <w:tcW w:w="0" w:type="auto"/>
          </w:tcPr>
          <w:p w14:paraId="7E343264" w14:textId="77777777" w:rsidR="003D5785" w:rsidRDefault="003D5785" w:rsidP="00E1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Erdkunde</w:t>
            </w:r>
          </w:p>
        </w:tc>
        <w:tc>
          <w:tcPr>
            <w:tcW w:w="0" w:type="auto"/>
          </w:tcPr>
          <w:p w14:paraId="7E343265" w14:textId="77777777" w:rsidR="003D5785" w:rsidRPr="009E27B2" w:rsidRDefault="003D5785" w:rsidP="00E1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</w:tr>
      <w:tr w:rsidR="009E27B2" w:rsidRPr="009E27B2" w14:paraId="7E34326D" w14:textId="77777777">
        <w:trPr>
          <w:trHeight w:val="139"/>
        </w:trPr>
        <w:tc>
          <w:tcPr>
            <w:tcW w:w="0" w:type="auto"/>
          </w:tcPr>
          <w:p w14:paraId="7E343267" w14:textId="77777777" w:rsidR="009E27B2" w:rsidRPr="009E27B2" w:rsidRDefault="00A32D19" w:rsidP="009E27B2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14:paraId="7E343268" w14:textId="4D4B8F76" w:rsidR="009E27B2" w:rsidRPr="009E27B2" w:rsidRDefault="00B90022" w:rsidP="00E1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Erlebnis Biologie 3</w:t>
            </w:r>
          </w:p>
        </w:tc>
        <w:tc>
          <w:tcPr>
            <w:tcW w:w="0" w:type="auto"/>
          </w:tcPr>
          <w:p w14:paraId="7E343269" w14:textId="77777777" w:rsidR="009E27B2" w:rsidRPr="009E27B2" w:rsidRDefault="009E27B2" w:rsidP="00E15DD3">
            <w:pPr>
              <w:ind w:left="90"/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Schroedel</w:t>
            </w:r>
          </w:p>
        </w:tc>
        <w:tc>
          <w:tcPr>
            <w:tcW w:w="0" w:type="auto"/>
          </w:tcPr>
          <w:p w14:paraId="7E34326A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978-3-507-77253-3</w:t>
            </w:r>
          </w:p>
        </w:tc>
        <w:tc>
          <w:tcPr>
            <w:tcW w:w="0" w:type="auto"/>
          </w:tcPr>
          <w:p w14:paraId="7E34326B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Biologie</w:t>
            </w:r>
          </w:p>
        </w:tc>
        <w:tc>
          <w:tcPr>
            <w:tcW w:w="0" w:type="auto"/>
          </w:tcPr>
          <w:p w14:paraId="7E34326C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9-10</w:t>
            </w:r>
          </w:p>
        </w:tc>
      </w:tr>
      <w:tr w:rsidR="009E27B2" w:rsidRPr="009E27B2" w14:paraId="7E343274" w14:textId="77777777">
        <w:trPr>
          <w:trHeight w:val="139"/>
        </w:trPr>
        <w:tc>
          <w:tcPr>
            <w:tcW w:w="0" w:type="auto"/>
          </w:tcPr>
          <w:p w14:paraId="7E34326E" w14:textId="77777777" w:rsidR="009E27B2" w:rsidRPr="009E27B2" w:rsidRDefault="00A32D19" w:rsidP="009E27B2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 w14:paraId="7E34326F" w14:textId="627DA256" w:rsidR="009E27B2" w:rsidRPr="009E27B2" w:rsidRDefault="00B90022" w:rsidP="00E1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Religion Elementar </w:t>
            </w:r>
          </w:p>
        </w:tc>
        <w:tc>
          <w:tcPr>
            <w:tcW w:w="0" w:type="auto"/>
          </w:tcPr>
          <w:p w14:paraId="7E343270" w14:textId="77777777" w:rsidR="009E27B2" w:rsidRPr="009E27B2" w:rsidRDefault="009E27B2" w:rsidP="00E15DD3">
            <w:pPr>
              <w:ind w:left="90"/>
              <w:jc w:val="center"/>
              <w:rPr>
                <w:sz w:val="20"/>
                <w:szCs w:val="20"/>
              </w:rPr>
            </w:pPr>
            <w:proofErr w:type="spellStart"/>
            <w:r w:rsidRPr="009E27B2">
              <w:rPr>
                <w:sz w:val="20"/>
                <w:szCs w:val="20"/>
              </w:rPr>
              <w:t>Diesterweg</w:t>
            </w:r>
            <w:proofErr w:type="spellEnd"/>
          </w:p>
        </w:tc>
        <w:tc>
          <w:tcPr>
            <w:tcW w:w="0" w:type="auto"/>
          </w:tcPr>
          <w:p w14:paraId="7E343271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978-3-425-07893-9</w:t>
            </w:r>
          </w:p>
        </w:tc>
        <w:tc>
          <w:tcPr>
            <w:tcW w:w="0" w:type="auto"/>
          </w:tcPr>
          <w:p w14:paraId="7E343272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Religion</w:t>
            </w:r>
          </w:p>
        </w:tc>
        <w:tc>
          <w:tcPr>
            <w:tcW w:w="0" w:type="auto"/>
          </w:tcPr>
          <w:p w14:paraId="7E343273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9-10</w:t>
            </w:r>
          </w:p>
        </w:tc>
      </w:tr>
      <w:tr w:rsidR="009E27B2" w:rsidRPr="009E27B2" w14:paraId="7E34327B" w14:textId="77777777">
        <w:trPr>
          <w:trHeight w:val="139"/>
        </w:trPr>
        <w:tc>
          <w:tcPr>
            <w:tcW w:w="0" w:type="auto"/>
          </w:tcPr>
          <w:p w14:paraId="7E343275" w14:textId="77777777" w:rsidR="009E27B2" w:rsidRPr="009E27B2" w:rsidRDefault="00A32D19" w:rsidP="009E27B2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114</w:t>
            </w:r>
          </w:p>
        </w:tc>
        <w:tc>
          <w:tcPr>
            <w:tcW w:w="0" w:type="auto"/>
          </w:tcPr>
          <w:p w14:paraId="7E343276" w14:textId="36218CBB" w:rsidR="009E27B2" w:rsidRPr="009E27B2" w:rsidRDefault="00B90022" w:rsidP="00E1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Prisma Chemie 3</w:t>
            </w:r>
          </w:p>
        </w:tc>
        <w:tc>
          <w:tcPr>
            <w:tcW w:w="0" w:type="auto"/>
          </w:tcPr>
          <w:p w14:paraId="7E343277" w14:textId="77777777" w:rsidR="009E27B2" w:rsidRPr="009E27B2" w:rsidRDefault="009E27B2" w:rsidP="00E15DD3">
            <w:pPr>
              <w:ind w:left="90"/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Klett</w:t>
            </w:r>
          </w:p>
        </w:tc>
        <w:tc>
          <w:tcPr>
            <w:tcW w:w="0" w:type="auto"/>
          </w:tcPr>
          <w:p w14:paraId="7E343278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978-3-12-068575-3</w:t>
            </w:r>
          </w:p>
        </w:tc>
        <w:tc>
          <w:tcPr>
            <w:tcW w:w="0" w:type="auto"/>
          </w:tcPr>
          <w:p w14:paraId="7E343279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Chemie</w:t>
            </w:r>
          </w:p>
        </w:tc>
        <w:tc>
          <w:tcPr>
            <w:tcW w:w="0" w:type="auto"/>
          </w:tcPr>
          <w:p w14:paraId="7E34327A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9-10</w:t>
            </w:r>
          </w:p>
        </w:tc>
      </w:tr>
      <w:tr w:rsidR="009E27B2" w:rsidRPr="009E27B2" w14:paraId="7E343282" w14:textId="77777777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27C" w14:textId="487B8BE0" w:rsidR="009E27B2" w:rsidRPr="009E27B2" w:rsidRDefault="003C11C4" w:rsidP="009E27B2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27D" w14:textId="087D91CB" w:rsidR="009E27B2" w:rsidRPr="009E27B2" w:rsidRDefault="00F308DE" w:rsidP="00E1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Wirtschaftskunde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27E" w14:textId="77777777" w:rsidR="009E27B2" w:rsidRPr="009E27B2" w:rsidRDefault="00F308DE" w:rsidP="00E15DD3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27F" w14:textId="66370175" w:rsidR="009E27B2" w:rsidRPr="009E27B2" w:rsidRDefault="003C11C4" w:rsidP="00E1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978-3-12-882741-4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280" w14:textId="77777777" w:rsidR="009E27B2" w:rsidRPr="009E27B2" w:rsidRDefault="009E27B2" w:rsidP="00E15DD3">
            <w:pPr>
              <w:jc w:val="center"/>
              <w:rPr>
                <w:sz w:val="20"/>
                <w:szCs w:val="20"/>
              </w:rPr>
            </w:pPr>
            <w:r w:rsidRPr="009E27B2">
              <w:rPr>
                <w:sz w:val="20"/>
                <w:szCs w:val="20"/>
              </w:rPr>
              <w:t>Wirtschaft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281" w14:textId="77777777" w:rsidR="009E27B2" w:rsidRPr="009E27B2" w:rsidRDefault="00F308DE" w:rsidP="00E1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27B2" w:rsidRPr="009E27B2">
              <w:rPr>
                <w:sz w:val="20"/>
                <w:szCs w:val="20"/>
              </w:rPr>
              <w:t>-10</w:t>
            </w:r>
          </w:p>
        </w:tc>
      </w:tr>
      <w:tr w:rsidR="00B90022" w:rsidRPr="009E27B2" w14:paraId="19DC553B" w14:textId="77777777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081" w14:textId="188BB386" w:rsidR="00B90022" w:rsidRPr="00B90022" w:rsidRDefault="00B90022" w:rsidP="00B90022">
            <w:pPr>
              <w:jc w:val="center"/>
              <w:rPr>
                <w:color w:val="999999"/>
                <w:sz w:val="20"/>
                <w:szCs w:val="20"/>
              </w:rPr>
            </w:pPr>
            <w:r w:rsidRPr="00B90022">
              <w:rPr>
                <w:color w:val="999999"/>
                <w:sz w:val="20"/>
                <w:szCs w:val="20"/>
                <w:lang w:val="fr-FR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B4A" w14:textId="4272DDD7" w:rsidR="00B90022" w:rsidRPr="00B90022" w:rsidRDefault="00B90022" w:rsidP="00B90022">
            <w:pPr>
              <w:rPr>
                <w:sz w:val="20"/>
                <w:szCs w:val="20"/>
              </w:rPr>
            </w:pPr>
            <w:proofErr w:type="spellStart"/>
            <w:r w:rsidRPr="00B90022">
              <w:rPr>
                <w:sz w:val="20"/>
                <w:szCs w:val="20"/>
                <w:lang w:val="fr-FR"/>
              </w:rPr>
              <w:t>Erlebnis</w:t>
            </w:r>
            <w:proofErr w:type="spellEnd"/>
            <w:r w:rsidRPr="00B90022">
              <w:rPr>
                <w:sz w:val="20"/>
                <w:szCs w:val="20"/>
                <w:lang w:val="fr-FR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B68" w14:textId="4BB569DB" w:rsidR="00B90022" w:rsidRPr="00B90022" w:rsidRDefault="00B90022" w:rsidP="00B90022">
            <w:pPr>
              <w:ind w:left="90"/>
              <w:jc w:val="center"/>
              <w:rPr>
                <w:sz w:val="20"/>
                <w:szCs w:val="20"/>
              </w:rPr>
            </w:pPr>
            <w:proofErr w:type="spellStart"/>
            <w:r w:rsidRPr="00B90022">
              <w:rPr>
                <w:sz w:val="20"/>
                <w:szCs w:val="20"/>
                <w:lang w:val="fr-FR"/>
              </w:rPr>
              <w:t>Schroedel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9B5" w14:textId="09AACDDB" w:rsidR="00B90022" w:rsidRPr="00B90022" w:rsidRDefault="00B90022" w:rsidP="00B90022">
            <w:pPr>
              <w:jc w:val="center"/>
              <w:rPr>
                <w:sz w:val="20"/>
                <w:szCs w:val="20"/>
              </w:rPr>
            </w:pPr>
            <w:r w:rsidRPr="00B90022">
              <w:rPr>
                <w:sz w:val="20"/>
                <w:szCs w:val="20"/>
                <w:lang w:val="fr-FR"/>
              </w:rPr>
              <w:t>978-3-507-77975-4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138" w14:textId="78A7EF1F" w:rsidR="00B90022" w:rsidRPr="00B90022" w:rsidRDefault="00B90022" w:rsidP="00B90022">
            <w:pPr>
              <w:jc w:val="center"/>
              <w:rPr>
                <w:sz w:val="20"/>
                <w:szCs w:val="20"/>
              </w:rPr>
            </w:pPr>
            <w:proofErr w:type="spellStart"/>
            <w:r w:rsidRPr="00B90022">
              <w:rPr>
                <w:sz w:val="20"/>
                <w:szCs w:val="20"/>
                <w:lang w:val="fr-FR"/>
              </w:rPr>
              <w:t>Physik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196" w14:textId="5D8D6AAD" w:rsidR="00B90022" w:rsidRPr="00B90022" w:rsidRDefault="00B90022" w:rsidP="00B90022">
            <w:pPr>
              <w:jc w:val="center"/>
              <w:rPr>
                <w:sz w:val="20"/>
                <w:szCs w:val="20"/>
              </w:rPr>
            </w:pPr>
            <w:r w:rsidRPr="00B90022">
              <w:rPr>
                <w:sz w:val="20"/>
                <w:szCs w:val="20"/>
              </w:rPr>
              <w:t>9-10</w:t>
            </w:r>
          </w:p>
        </w:tc>
      </w:tr>
    </w:tbl>
    <w:p w14:paraId="7E343283" w14:textId="77777777" w:rsidR="009E27B2" w:rsidRDefault="009E27B2" w:rsidP="009E27B2">
      <w:pPr>
        <w:rPr>
          <w:sz w:val="20"/>
          <w:szCs w:val="20"/>
        </w:rPr>
      </w:pPr>
    </w:p>
    <w:p w14:paraId="7E343284" w14:textId="77777777" w:rsidR="009E27B2" w:rsidRDefault="009E27B2" w:rsidP="009E27B2">
      <w:pPr>
        <w:rPr>
          <w:sz w:val="20"/>
          <w:szCs w:val="20"/>
        </w:rPr>
      </w:pPr>
    </w:p>
    <w:tbl>
      <w:tblPr>
        <w:tblW w:w="0" w:type="auto"/>
        <w:tblInd w:w="-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43"/>
      </w:tblGrid>
      <w:tr w:rsidR="009E27B2" w14:paraId="7E343290" w14:textId="77777777">
        <w:tc>
          <w:tcPr>
            <w:tcW w:w="9343" w:type="dxa"/>
          </w:tcPr>
          <w:tbl>
            <w:tblPr>
              <w:tblW w:w="96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9E27B2" w14:paraId="7E34328E" w14:textId="77777777">
              <w:tc>
                <w:tcPr>
                  <w:tcW w:w="9635" w:type="dxa"/>
                </w:tcPr>
                <w:p w14:paraId="7E343285" w14:textId="44E107D3" w:rsidR="009E27B2" w:rsidRDefault="009E27B2" w:rsidP="00E15DD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Summe der Ladenpreise: </w:t>
                  </w:r>
                  <w:r>
                    <w:rPr>
                      <w:sz w:val="20"/>
                      <w:szCs w:val="20"/>
                    </w:rPr>
                    <w:t xml:space="preserve">ohne 2. Fremdsprache Französisch  </w:t>
                  </w:r>
                  <w:r w:rsidR="00B90022">
                    <w:rPr>
                      <w:b/>
                      <w:sz w:val="20"/>
                      <w:szCs w:val="20"/>
                    </w:rPr>
                    <w:t>262,45</w:t>
                  </w:r>
                  <w:r>
                    <w:rPr>
                      <w:b/>
                      <w:sz w:val="20"/>
                      <w:szCs w:val="20"/>
                    </w:rPr>
                    <w:t xml:space="preserve"> Euro</w:t>
                  </w:r>
                </w:p>
                <w:p w14:paraId="7E343286" w14:textId="05A5B6CB" w:rsidR="009E27B2" w:rsidRDefault="009E27B2" w:rsidP="00E15DD3">
                  <w:pPr>
                    <w:tabs>
                      <w:tab w:val="left" w:pos="371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mit 2. Fremdsprache Französisch  </w:t>
                  </w:r>
                  <w:r w:rsidR="00B90022">
                    <w:rPr>
                      <w:b/>
                      <w:sz w:val="20"/>
                      <w:szCs w:val="20"/>
                    </w:rPr>
                    <w:t>283,95</w:t>
                  </w:r>
                  <w:r>
                    <w:rPr>
                      <w:b/>
                      <w:sz w:val="20"/>
                      <w:szCs w:val="20"/>
                    </w:rPr>
                    <w:t xml:space="preserve"> Euro</w:t>
                  </w:r>
                </w:p>
                <w:p w14:paraId="7E343287" w14:textId="77777777" w:rsidR="009E27B2" w:rsidRDefault="009E27B2" w:rsidP="00E15DD3">
                  <w:pPr>
                    <w:rPr>
                      <w:sz w:val="20"/>
                      <w:szCs w:val="20"/>
                    </w:rPr>
                  </w:pPr>
                </w:p>
                <w:p w14:paraId="7E343288" w14:textId="6EDF5BE1" w:rsidR="009E27B2" w:rsidRDefault="009E27B2" w:rsidP="00E15DD3">
                  <w:pPr>
                    <w:tabs>
                      <w:tab w:val="left" w:pos="4035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Entgelt für die Ausleihe: </w:t>
                  </w:r>
                  <w:r>
                    <w:rPr>
                      <w:sz w:val="20"/>
                      <w:szCs w:val="20"/>
                    </w:rPr>
                    <w:t>ohne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2. Fremdsprache Französisch  </w:t>
                  </w:r>
                  <w:r w:rsidR="00B90022">
                    <w:rPr>
                      <w:b/>
                      <w:sz w:val="20"/>
                      <w:szCs w:val="20"/>
                    </w:rPr>
                    <w:t>6</w:t>
                  </w:r>
                  <w:r w:rsidR="00050CCC">
                    <w:rPr>
                      <w:b/>
                      <w:sz w:val="20"/>
                      <w:szCs w:val="20"/>
                    </w:rPr>
                    <w:t>1,00</w:t>
                  </w:r>
                  <w:r>
                    <w:rPr>
                      <w:b/>
                      <w:sz w:val="20"/>
                      <w:szCs w:val="20"/>
                    </w:rPr>
                    <w:t xml:space="preserve"> Euro</w:t>
                  </w:r>
                </w:p>
                <w:p w14:paraId="7E343289" w14:textId="41097282" w:rsidR="009E27B2" w:rsidRDefault="009E27B2" w:rsidP="00E15DD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mit 2. Fremdsprache Französisch  </w:t>
                  </w:r>
                  <w:r w:rsidR="00B90022">
                    <w:rPr>
                      <w:b/>
                      <w:sz w:val="20"/>
                      <w:szCs w:val="20"/>
                    </w:rPr>
                    <w:t>66</w:t>
                  </w:r>
                  <w:r w:rsidR="00B3623B">
                    <w:rPr>
                      <w:b/>
                      <w:sz w:val="20"/>
                      <w:szCs w:val="20"/>
                    </w:rPr>
                    <w:t>,00</w:t>
                  </w:r>
                  <w:r>
                    <w:rPr>
                      <w:b/>
                      <w:sz w:val="20"/>
                      <w:szCs w:val="20"/>
                    </w:rPr>
                    <w:t xml:space="preserve"> Euro</w:t>
                  </w:r>
                </w:p>
                <w:p w14:paraId="7E34328A" w14:textId="77777777" w:rsidR="009E27B2" w:rsidRDefault="009E27B2" w:rsidP="00E15DD3">
                  <w:pPr>
                    <w:rPr>
                      <w:sz w:val="20"/>
                      <w:szCs w:val="20"/>
                    </w:rPr>
                  </w:pPr>
                </w:p>
                <w:p w14:paraId="7E34328B" w14:textId="77777777" w:rsidR="009E27B2" w:rsidRDefault="009E27B2" w:rsidP="00E15DD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Familien mit drei schulpflichtigen Kindern </w:t>
                  </w:r>
                  <w:r>
                    <w:rPr>
                      <w:b/>
                      <w:sz w:val="20"/>
                      <w:szCs w:val="20"/>
                    </w:rPr>
                    <w:t xml:space="preserve">(Antrag über Anmeldeformular) </w:t>
                  </w:r>
                  <w:r>
                    <w:rPr>
                      <w:bCs/>
                      <w:sz w:val="20"/>
                      <w:szCs w:val="20"/>
                    </w:rPr>
                    <w:t>zahlen</w:t>
                  </w:r>
                </w:p>
                <w:p w14:paraId="7E34328C" w14:textId="58C76EF1" w:rsidR="009E27B2" w:rsidRDefault="009E27B2" w:rsidP="00E15DD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ohne 2. Fremdsprache Französisch  </w:t>
                  </w:r>
                  <w:r w:rsidR="00B90022">
                    <w:rPr>
                      <w:b/>
                      <w:sz w:val="20"/>
                      <w:szCs w:val="20"/>
                    </w:rPr>
                    <w:t>48</w:t>
                  </w:r>
                  <w:r w:rsidR="00B3623B">
                    <w:rPr>
                      <w:b/>
                      <w:sz w:val="20"/>
                      <w:szCs w:val="20"/>
                    </w:rPr>
                    <w:t>,00</w:t>
                  </w:r>
                  <w:r>
                    <w:rPr>
                      <w:b/>
                      <w:sz w:val="20"/>
                      <w:szCs w:val="20"/>
                    </w:rPr>
                    <w:t xml:space="preserve"> Euro</w:t>
                  </w:r>
                </w:p>
                <w:p w14:paraId="7E34328D" w14:textId="475D18D5" w:rsidR="009E27B2" w:rsidRDefault="009E27B2" w:rsidP="00E15D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mit 2. Fremdsprache Französisch   </w:t>
                  </w:r>
                  <w:r w:rsidR="00B90022">
                    <w:rPr>
                      <w:b/>
                      <w:sz w:val="20"/>
                      <w:szCs w:val="20"/>
                    </w:rPr>
                    <w:t>53</w:t>
                  </w:r>
                  <w:r w:rsidR="00B3623B">
                    <w:rPr>
                      <w:b/>
                      <w:sz w:val="20"/>
                      <w:szCs w:val="20"/>
                    </w:rPr>
                    <w:t>,00</w:t>
                  </w:r>
                  <w:r>
                    <w:rPr>
                      <w:b/>
                      <w:sz w:val="20"/>
                      <w:szCs w:val="20"/>
                    </w:rPr>
                    <w:t xml:space="preserve"> Euro</w:t>
                  </w:r>
                </w:p>
              </w:tc>
            </w:tr>
          </w:tbl>
          <w:p w14:paraId="7E34328F" w14:textId="77777777" w:rsidR="009E27B2" w:rsidRDefault="009E27B2" w:rsidP="00E15DD3">
            <w:pPr>
              <w:rPr>
                <w:sz w:val="20"/>
                <w:szCs w:val="20"/>
              </w:rPr>
            </w:pPr>
          </w:p>
        </w:tc>
      </w:tr>
    </w:tbl>
    <w:p w14:paraId="7E343291" w14:textId="77777777" w:rsidR="009E27B2" w:rsidRDefault="009E27B2" w:rsidP="009E27B2">
      <w:pPr>
        <w:rPr>
          <w:sz w:val="20"/>
          <w:szCs w:val="20"/>
        </w:rPr>
      </w:pPr>
    </w:p>
    <w:p w14:paraId="7E343292" w14:textId="77777777" w:rsidR="009E27B2" w:rsidRDefault="009E27B2" w:rsidP="009E27B2">
      <w:pPr>
        <w:rPr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2925"/>
        <w:gridCol w:w="3475"/>
      </w:tblGrid>
      <w:tr w:rsidR="009E27B2" w14:paraId="7E343296" w14:textId="77777777">
        <w:trPr>
          <w:trHeight w:val="600"/>
        </w:trPr>
        <w:tc>
          <w:tcPr>
            <w:tcW w:w="5868" w:type="dxa"/>
            <w:gridSpan w:val="2"/>
          </w:tcPr>
          <w:p w14:paraId="7E343293" w14:textId="77777777" w:rsidR="009E27B2" w:rsidRDefault="009E27B2" w:rsidP="00E1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 am Leihverfahren teilnehmen zu können, bitte ich Sie, das Entgelt zu überweisen!</w:t>
            </w:r>
          </w:p>
        </w:tc>
        <w:tc>
          <w:tcPr>
            <w:tcW w:w="3475" w:type="dxa"/>
          </w:tcPr>
          <w:p w14:paraId="7E343294" w14:textId="77777777" w:rsidR="009E27B2" w:rsidRDefault="009E27B2" w:rsidP="00E15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 zum</w:t>
            </w:r>
          </w:p>
          <w:p w14:paraId="7E343295" w14:textId="7088C077" w:rsidR="009E27B2" w:rsidRDefault="00D544C8" w:rsidP="00E15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71212A" w:rsidRPr="0071212A">
              <w:rPr>
                <w:b/>
                <w:sz w:val="20"/>
                <w:szCs w:val="20"/>
              </w:rPr>
              <w:t>.06.201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3D5785" w14:paraId="7E34329D" w14:textId="77777777" w:rsidTr="003D5785">
        <w:trPr>
          <w:trHeight w:val="600"/>
        </w:trPr>
        <w:tc>
          <w:tcPr>
            <w:tcW w:w="2943" w:type="dxa"/>
          </w:tcPr>
          <w:p w14:paraId="7E343297" w14:textId="77777777" w:rsidR="003D5785" w:rsidRDefault="003D5785" w:rsidP="00E1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 das Konto der Schule</w:t>
            </w:r>
          </w:p>
          <w:p w14:paraId="7E343298" w14:textId="77777777" w:rsidR="003D5785" w:rsidRDefault="003D5785" w:rsidP="00E1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Oberschule Wagenfeld</w:t>
            </w:r>
          </w:p>
        </w:tc>
        <w:tc>
          <w:tcPr>
            <w:tcW w:w="2925" w:type="dxa"/>
          </w:tcPr>
          <w:p w14:paraId="7E343299" w14:textId="77777777" w:rsidR="003D5785" w:rsidRDefault="003D5785" w:rsidP="009D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  <w:p w14:paraId="7E34329A" w14:textId="77777777" w:rsidR="003D5785" w:rsidRDefault="003D5785" w:rsidP="009D0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DE12 2565 1325 0022 0917 14</w:t>
            </w:r>
          </w:p>
        </w:tc>
        <w:tc>
          <w:tcPr>
            <w:tcW w:w="3475" w:type="dxa"/>
          </w:tcPr>
          <w:p w14:paraId="7E34329B" w14:textId="77777777" w:rsidR="003D5785" w:rsidRDefault="003D5785" w:rsidP="009D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SWIFT-BIC:</w:t>
            </w:r>
          </w:p>
          <w:p w14:paraId="7E34329C" w14:textId="77777777" w:rsidR="003D5785" w:rsidRDefault="003D5785" w:rsidP="009D0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BRLADE21DHZ</w:t>
            </w:r>
          </w:p>
        </w:tc>
      </w:tr>
      <w:tr w:rsidR="009E27B2" w14:paraId="7E3432A0" w14:textId="77777777">
        <w:tc>
          <w:tcPr>
            <w:tcW w:w="9343" w:type="dxa"/>
            <w:gridSpan w:val="3"/>
          </w:tcPr>
          <w:p w14:paraId="7E34329E" w14:textId="77777777" w:rsidR="009E27B2" w:rsidRDefault="009E27B2" w:rsidP="00E1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 des Kreditinstitutes</w:t>
            </w:r>
          </w:p>
          <w:p w14:paraId="7E34329F" w14:textId="77777777" w:rsidR="009E27B2" w:rsidRDefault="003D5785" w:rsidP="00E1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Kreissparkasse Diepholz</w:t>
            </w:r>
          </w:p>
        </w:tc>
      </w:tr>
      <w:tr w:rsidR="009E27B2" w14:paraId="7E3432A3" w14:textId="77777777">
        <w:tc>
          <w:tcPr>
            <w:tcW w:w="9343" w:type="dxa"/>
            <w:gridSpan w:val="3"/>
          </w:tcPr>
          <w:p w14:paraId="7E3432A1" w14:textId="77777777" w:rsidR="009E27B2" w:rsidRDefault="009E27B2" w:rsidP="00E1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Zahlungsvordruck sind unbedingt anzugeben</w:t>
            </w:r>
          </w:p>
          <w:p w14:paraId="7E3432A2" w14:textId="0FDD983E" w:rsidR="009E27B2" w:rsidRDefault="009E27B2" w:rsidP="00E1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Klasse                                             Vor- und Zuname</w:t>
            </w:r>
            <w:r w:rsidR="003322EE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 der/des Schülerin/Schülers </w:t>
            </w:r>
          </w:p>
        </w:tc>
      </w:tr>
    </w:tbl>
    <w:p w14:paraId="7E3432A4" w14:textId="77777777" w:rsidR="009E27B2" w:rsidRDefault="009E27B2" w:rsidP="009E27B2">
      <w:pPr>
        <w:rPr>
          <w:sz w:val="20"/>
          <w:szCs w:val="20"/>
        </w:rPr>
      </w:pPr>
    </w:p>
    <w:p w14:paraId="7E3432A5" w14:textId="1AA02E8E" w:rsidR="009E27B2" w:rsidRPr="00A32D19" w:rsidRDefault="009E27B2" w:rsidP="009E27B2">
      <w:pPr>
        <w:rPr>
          <w:sz w:val="16"/>
          <w:szCs w:val="16"/>
        </w:rPr>
      </w:pPr>
      <w:r w:rsidRPr="00A32D19">
        <w:rPr>
          <w:sz w:val="16"/>
          <w:szCs w:val="16"/>
        </w:rPr>
        <w:t>Die folgenden Lern</w:t>
      </w:r>
      <w:r w:rsidR="00D544C8">
        <w:rPr>
          <w:sz w:val="16"/>
          <w:szCs w:val="16"/>
        </w:rPr>
        <w:t>- und Arbeitsmittel müssen von I</w:t>
      </w:r>
      <w:r w:rsidRPr="00A32D19">
        <w:rPr>
          <w:sz w:val="16"/>
          <w:szCs w:val="16"/>
        </w:rPr>
        <w:t xml:space="preserve">hnen </w:t>
      </w:r>
      <w:r w:rsidRPr="00A32D19">
        <w:rPr>
          <w:b/>
          <w:sz w:val="16"/>
          <w:szCs w:val="16"/>
          <w:u w:val="single"/>
        </w:rPr>
        <w:t>selbst beschafft</w:t>
      </w:r>
      <w:r w:rsidRPr="00A32D19">
        <w:rPr>
          <w:sz w:val="16"/>
          <w:szCs w:val="16"/>
        </w:rPr>
        <w:t xml:space="preserve"> werden (unabhängig davon, ob Sie am Ausleihverfahren teilnehmen oder nicht).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50"/>
        <w:gridCol w:w="1080"/>
        <w:gridCol w:w="1620"/>
        <w:gridCol w:w="1080"/>
        <w:gridCol w:w="1080"/>
      </w:tblGrid>
      <w:tr w:rsidR="009E27B2" w14:paraId="7E3432AB" w14:textId="77777777">
        <w:trPr>
          <w:trHeight w:val="255"/>
        </w:trPr>
        <w:tc>
          <w:tcPr>
            <w:tcW w:w="4750" w:type="dxa"/>
          </w:tcPr>
          <w:p w14:paraId="7E3432A6" w14:textId="77777777" w:rsidR="009E27B2" w:rsidRDefault="009E27B2" w:rsidP="00E15DD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Titel </w:t>
            </w:r>
          </w:p>
        </w:tc>
        <w:tc>
          <w:tcPr>
            <w:tcW w:w="1080" w:type="dxa"/>
          </w:tcPr>
          <w:p w14:paraId="7E3432A7" w14:textId="77777777" w:rsidR="009E27B2" w:rsidRDefault="009E27B2" w:rsidP="007C209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Verlag</w:t>
            </w:r>
          </w:p>
        </w:tc>
        <w:tc>
          <w:tcPr>
            <w:tcW w:w="1620" w:type="dxa"/>
          </w:tcPr>
          <w:p w14:paraId="7E3432A8" w14:textId="77777777" w:rsidR="009E27B2" w:rsidRDefault="009E27B2" w:rsidP="007C209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ISBN / Best.-Nr.</w:t>
            </w:r>
          </w:p>
        </w:tc>
        <w:tc>
          <w:tcPr>
            <w:tcW w:w="1080" w:type="dxa"/>
          </w:tcPr>
          <w:p w14:paraId="7E3432A9" w14:textId="77777777" w:rsidR="009E27B2" w:rsidRDefault="009E27B2" w:rsidP="00E15DD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Für Klasse</w:t>
            </w:r>
          </w:p>
        </w:tc>
        <w:tc>
          <w:tcPr>
            <w:tcW w:w="1080" w:type="dxa"/>
          </w:tcPr>
          <w:p w14:paraId="7E3432AA" w14:textId="77777777" w:rsidR="009E27B2" w:rsidRDefault="009E27B2" w:rsidP="00E15DD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Ladenpreis</w:t>
            </w:r>
          </w:p>
        </w:tc>
      </w:tr>
      <w:tr w:rsidR="00F308DE" w14:paraId="7E3432B1" w14:textId="77777777">
        <w:trPr>
          <w:trHeight w:val="255"/>
        </w:trPr>
        <w:tc>
          <w:tcPr>
            <w:tcW w:w="4750" w:type="dxa"/>
          </w:tcPr>
          <w:p w14:paraId="7E3432AC" w14:textId="37D72118" w:rsidR="00F308DE" w:rsidRPr="00F308DE" w:rsidRDefault="00F308DE" w:rsidP="00F308DE">
            <w:pPr>
              <w:rPr>
                <w:sz w:val="18"/>
                <w:szCs w:val="18"/>
              </w:rPr>
            </w:pPr>
            <w:r w:rsidRPr="00F308DE">
              <w:rPr>
                <w:sz w:val="18"/>
                <w:szCs w:val="18"/>
              </w:rPr>
              <w:t>Arbeitshef</w:t>
            </w:r>
            <w:r w:rsidR="003C11C4">
              <w:rPr>
                <w:sz w:val="18"/>
                <w:szCs w:val="18"/>
              </w:rPr>
              <w:t xml:space="preserve">t Wirtschaftskunde     </w:t>
            </w:r>
            <w:r w:rsidR="00050C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14:paraId="7E3432AD" w14:textId="77777777" w:rsidR="00F308DE" w:rsidRPr="00F308DE" w:rsidRDefault="00F308DE" w:rsidP="00F308DE">
            <w:pPr>
              <w:jc w:val="center"/>
              <w:rPr>
                <w:sz w:val="18"/>
                <w:szCs w:val="18"/>
              </w:rPr>
            </w:pPr>
            <w:r w:rsidRPr="00F308DE">
              <w:rPr>
                <w:sz w:val="18"/>
                <w:szCs w:val="18"/>
              </w:rPr>
              <w:t>Klett</w:t>
            </w:r>
          </w:p>
        </w:tc>
        <w:tc>
          <w:tcPr>
            <w:tcW w:w="1620" w:type="dxa"/>
          </w:tcPr>
          <w:p w14:paraId="7E3432AE" w14:textId="731B5F6B" w:rsidR="00F308DE" w:rsidRPr="00F308DE" w:rsidRDefault="003C11C4" w:rsidP="00F30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978-3-12-882747-0</w:t>
            </w:r>
          </w:p>
        </w:tc>
        <w:tc>
          <w:tcPr>
            <w:tcW w:w="1080" w:type="dxa"/>
          </w:tcPr>
          <w:p w14:paraId="7E3432AF" w14:textId="77777777" w:rsidR="00F308DE" w:rsidRPr="00F308DE" w:rsidRDefault="00F308DE" w:rsidP="00F308DE">
            <w:pPr>
              <w:jc w:val="center"/>
              <w:rPr>
                <w:sz w:val="18"/>
                <w:szCs w:val="18"/>
              </w:rPr>
            </w:pPr>
            <w:r w:rsidRPr="00F308DE">
              <w:rPr>
                <w:sz w:val="18"/>
                <w:szCs w:val="18"/>
              </w:rPr>
              <w:t>9-10</w:t>
            </w:r>
          </w:p>
        </w:tc>
        <w:tc>
          <w:tcPr>
            <w:tcW w:w="1080" w:type="dxa"/>
          </w:tcPr>
          <w:p w14:paraId="7E3432B0" w14:textId="24698D04" w:rsidR="00F308DE" w:rsidRPr="00F308DE" w:rsidRDefault="003C11C4" w:rsidP="00F30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18,50</w:t>
            </w:r>
          </w:p>
        </w:tc>
      </w:tr>
    </w:tbl>
    <w:p w14:paraId="7E3432C5" w14:textId="77777777" w:rsidR="009E27B2" w:rsidRDefault="009E27B2" w:rsidP="009E27B2">
      <w:pPr>
        <w:rPr>
          <w:sz w:val="18"/>
          <w:szCs w:val="20"/>
        </w:rPr>
      </w:pPr>
    </w:p>
    <w:p w14:paraId="7E3432C6" w14:textId="77777777" w:rsidR="009E27B2" w:rsidRDefault="009E27B2" w:rsidP="009E27B2">
      <w:pPr>
        <w:rPr>
          <w:sz w:val="18"/>
          <w:szCs w:val="20"/>
        </w:rPr>
      </w:pPr>
    </w:p>
    <w:p w14:paraId="7E3432C7" w14:textId="7FEE23C9" w:rsidR="009E27B2" w:rsidRDefault="00CE6ED6" w:rsidP="009E27B2">
      <w:r w:rsidRPr="00CE6ED6">
        <w:rPr>
          <w:noProof/>
        </w:rPr>
        <w:drawing>
          <wp:inline distT="0" distB="0" distL="0" distR="0" wp14:anchorId="2041A229" wp14:editId="16C64C46">
            <wp:extent cx="1457325" cy="809625"/>
            <wp:effectExtent l="0" t="0" r="9525" b="9525"/>
            <wp:docPr id="2" name="Grafik 2" descr="G:\ZZMitarbeiter\Klausing\Unterschrift Kla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ZMitarbeiter\Klausing\Unterschrift Klaus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24" cy="8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432C8" w14:textId="532BAAEB" w:rsidR="009E27B2" w:rsidRDefault="009E27B2" w:rsidP="009E27B2">
      <w:pPr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0C68CC">
        <w:rPr>
          <w:sz w:val="20"/>
          <w:szCs w:val="20"/>
        </w:rPr>
        <w:t>__________</w:t>
      </w:r>
    </w:p>
    <w:p w14:paraId="7E3432C9" w14:textId="77777777" w:rsidR="009E27B2" w:rsidRDefault="009E27B2" w:rsidP="009E27B2">
      <w:pPr>
        <w:rPr>
          <w:sz w:val="20"/>
          <w:szCs w:val="20"/>
        </w:rPr>
      </w:pPr>
      <w:r>
        <w:rPr>
          <w:sz w:val="20"/>
          <w:szCs w:val="20"/>
        </w:rPr>
        <w:t>Unterschrift des Schulleiters</w:t>
      </w:r>
    </w:p>
    <w:p w14:paraId="7E3432CA" w14:textId="77777777" w:rsidR="00872953" w:rsidRPr="00925BAB" w:rsidRDefault="00872953" w:rsidP="00872953">
      <w:pPr>
        <w:jc w:val="center"/>
        <w:rPr>
          <w:rFonts w:ascii="Arial Rounded MT Bold" w:hAnsi="Arial Rounded MT Bold"/>
          <w:color w:val="1C1C1C"/>
          <w:sz w:val="36"/>
          <w:szCs w:val="36"/>
        </w:rPr>
      </w:pPr>
    </w:p>
    <w:sectPr w:rsidR="00872953" w:rsidRPr="00925BAB" w:rsidSect="007C20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924" w:bottom="180" w:left="1191" w:header="709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036D8" w14:textId="77777777" w:rsidR="001C0AA3" w:rsidRDefault="001C0AA3">
      <w:r>
        <w:separator/>
      </w:r>
    </w:p>
  </w:endnote>
  <w:endnote w:type="continuationSeparator" w:id="0">
    <w:p w14:paraId="1BB6E6C8" w14:textId="77777777" w:rsidR="001C0AA3" w:rsidRDefault="001C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A1C66" w14:textId="77777777" w:rsidR="003F220C" w:rsidRDefault="003F22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32D5" w14:textId="77777777" w:rsidR="00052DB2" w:rsidRPr="00F069AD" w:rsidRDefault="00052DB2" w:rsidP="00F069AD">
    <w:pPr>
      <w:jc w:val="center"/>
      <w:rPr>
        <w:sz w:val="16"/>
        <w:szCs w:val="16"/>
      </w:rPr>
    </w:pPr>
    <w:proofErr w:type="spellStart"/>
    <w:r w:rsidRPr="00F069AD">
      <w:rPr>
        <w:sz w:val="16"/>
        <w:szCs w:val="16"/>
      </w:rPr>
      <w:t>Branntweinsweg</w:t>
    </w:r>
    <w:proofErr w:type="spellEnd"/>
    <w:r w:rsidRPr="00F069AD">
      <w:rPr>
        <w:sz w:val="16"/>
        <w:szCs w:val="16"/>
      </w:rPr>
      <w:t xml:space="preserve"> 13, 49419 Wagenfeld; Postfach 1155, 49414 Wagenfeld</w:t>
    </w:r>
  </w:p>
  <w:p w14:paraId="7E3432D6" w14:textId="6B541474" w:rsidR="00052DB2" w:rsidRPr="00F069AD" w:rsidRDefault="00052DB2" w:rsidP="00F069AD">
    <w:pPr>
      <w:jc w:val="center"/>
      <w:rPr>
        <w:sz w:val="16"/>
        <w:szCs w:val="16"/>
      </w:rPr>
    </w:pPr>
    <w:r w:rsidRPr="00F069AD">
      <w:rPr>
        <w:sz w:val="16"/>
        <w:szCs w:val="16"/>
      </w:rPr>
      <w:sym w:font="Wingdings" w:char="F028"/>
    </w:r>
    <w:r w:rsidRPr="00F069AD">
      <w:rPr>
        <w:sz w:val="16"/>
        <w:szCs w:val="16"/>
      </w:rPr>
      <w:t xml:space="preserve"> (05444) 9802-</w:t>
    </w:r>
    <w:r>
      <w:rPr>
        <w:sz w:val="16"/>
        <w:szCs w:val="16"/>
      </w:rPr>
      <w:t>21</w:t>
    </w:r>
    <w:r w:rsidRPr="00F069AD">
      <w:rPr>
        <w:sz w:val="16"/>
        <w:szCs w:val="16"/>
      </w:rPr>
      <w:t xml:space="preserve">0, Fax (05444) 9802-114, </w:t>
    </w:r>
    <w:r w:rsidR="003F220C">
      <w:rPr>
        <w:sz w:val="16"/>
        <w:szCs w:val="16"/>
      </w:rPr>
      <w:t>verwaltung@oberschule</w:t>
    </w:r>
    <w:bookmarkStart w:id="0" w:name="_GoBack"/>
    <w:bookmarkEnd w:id="0"/>
    <w:r>
      <w:rPr>
        <w:sz w:val="16"/>
        <w:szCs w:val="16"/>
      </w:rPr>
      <w:t>-wagenfeld.de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B76EB" w14:textId="77777777" w:rsidR="003F220C" w:rsidRDefault="003F22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48206" w14:textId="77777777" w:rsidR="001C0AA3" w:rsidRDefault="001C0AA3">
      <w:r>
        <w:separator/>
      </w:r>
    </w:p>
  </w:footnote>
  <w:footnote w:type="continuationSeparator" w:id="0">
    <w:p w14:paraId="30916CCD" w14:textId="77777777" w:rsidR="001C0AA3" w:rsidRDefault="001C0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EF1F7" w14:textId="77777777" w:rsidR="003F220C" w:rsidRDefault="003F22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CB74D" w14:textId="77777777" w:rsidR="003F220C" w:rsidRDefault="003F220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19C0B" w14:textId="77777777" w:rsidR="003F220C" w:rsidRDefault="003F22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739D"/>
    <w:multiLevelType w:val="hybridMultilevel"/>
    <w:tmpl w:val="1A4ADC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EE392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0F"/>
    <w:rsid w:val="00050691"/>
    <w:rsid w:val="00050CCC"/>
    <w:rsid w:val="00052DB2"/>
    <w:rsid w:val="000755FC"/>
    <w:rsid w:val="000C42DE"/>
    <w:rsid w:val="000C68CC"/>
    <w:rsid w:val="001033DF"/>
    <w:rsid w:val="00121F89"/>
    <w:rsid w:val="00163941"/>
    <w:rsid w:val="001A3462"/>
    <w:rsid w:val="001B59D2"/>
    <w:rsid w:val="001C0AA3"/>
    <w:rsid w:val="001E2B62"/>
    <w:rsid w:val="001F6A65"/>
    <w:rsid w:val="002068C8"/>
    <w:rsid w:val="00211B0F"/>
    <w:rsid w:val="0021428D"/>
    <w:rsid w:val="0023506B"/>
    <w:rsid w:val="00273F8F"/>
    <w:rsid w:val="00294369"/>
    <w:rsid w:val="0029526A"/>
    <w:rsid w:val="0029762A"/>
    <w:rsid w:val="002A3A53"/>
    <w:rsid w:val="002B3A6A"/>
    <w:rsid w:val="00323DF2"/>
    <w:rsid w:val="003322EE"/>
    <w:rsid w:val="00376F4D"/>
    <w:rsid w:val="003836EA"/>
    <w:rsid w:val="00384925"/>
    <w:rsid w:val="003C11C4"/>
    <w:rsid w:val="003C35C8"/>
    <w:rsid w:val="003D5785"/>
    <w:rsid w:val="003F220C"/>
    <w:rsid w:val="003F7AA4"/>
    <w:rsid w:val="0041437D"/>
    <w:rsid w:val="00425E28"/>
    <w:rsid w:val="0048405B"/>
    <w:rsid w:val="005231F1"/>
    <w:rsid w:val="005333B0"/>
    <w:rsid w:val="00552196"/>
    <w:rsid w:val="00593AA5"/>
    <w:rsid w:val="005B2E74"/>
    <w:rsid w:val="005C0966"/>
    <w:rsid w:val="005C6F1B"/>
    <w:rsid w:val="005D1320"/>
    <w:rsid w:val="005F1B8F"/>
    <w:rsid w:val="00657A89"/>
    <w:rsid w:val="00696FB5"/>
    <w:rsid w:val="006B1413"/>
    <w:rsid w:val="006B3E2F"/>
    <w:rsid w:val="006D6353"/>
    <w:rsid w:val="007013B5"/>
    <w:rsid w:val="0071212A"/>
    <w:rsid w:val="0077515A"/>
    <w:rsid w:val="007A2AAC"/>
    <w:rsid w:val="007C2090"/>
    <w:rsid w:val="007F6158"/>
    <w:rsid w:val="008002F4"/>
    <w:rsid w:val="00860CE4"/>
    <w:rsid w:val="00872953"/>
    <w:rsid w:val="00873F24"/>
    <w:rsid w:val="008B2CC1"/>
    <w:rsid w:val="008C4C8F"/>
    <w:rsid w:val="008D29F8"/>
    <w:rsid w:val="009017C0"/>
    <w:rsid w:val="00925BAB"/>
    <w:rsid w:val="0094217D"/>
    <w:rsid w:val="00963DA9"/>
    <w:rsid w:val="00975D2E"/>
    <w:rsid w:val="009848D6"/>
    <w:rsid w:val="009D0334"/>
    <w:rsid w:val="009D2626"/>
    <w:rsid w:val="009E27B2"/>
    <w:rsid w:val="00A25A82"/>
    <w:rsid w:val="00A32D19"/>
    <w:rsid w:val="00A657FD"/>
    <w:rsid w:val="00A75EEA"/>
    <w:rsid w:val="00AD1811"/>
    <w:rsid w:val="00AD5DCF"/>
    <w:rsid w:val="00B02E00"/>
    <w:rsid w:val="00B12BBD"/>
    <w:rsid w:val="00B27961"/>
    <w:rsid w:val="00B3623B"/>
    <w:rsid w:val="00B37110"/>
    <w:rsid w:val="00B80389"/>
    <w:rsid w:val="00B90022"/>
    <w:rsid w:val="00B925AF"/>
    <w:rsid w:val="00C47F30"/>
    <w:rsid w:val="00C51FCD"/>
    <w:rsid w:val="00CB5341"/>
    <w:rsid w:val="00CE6ED6"/>
    <w:rsid w:val="00D22C6B"/>
    <w:rsid w:val="00D254B2"/>
    <w:rsid w:val="00D26FF4"/>
    <w:rsid w:val="00D544C8"/>
    <w:rsid w:val="00D560D9"/>
    <w:rsid w:val="00DA486B"/>
    <w:rsid w:val="00DB09DA"/>
    <w:rsid w:val="00DB1C31"/>
    <w:rsid w:val="00DD521A"/>
    <w:rsid w:val="00DE422C"/>
    <w:rsid w:val="00E15DD3"/>
    <w:rsid w:val="00E37D9D"/>
    <w:rsid w:val="00E4732B"/>
    <w:rsid w:val="00E57A6E"/>
    <w:rsid w:val="00E76621"/>
    <w:rsid w:val="00E92746"/>
    <w:rsid w:val="00EC1AD9"/>
    <w:rsid w:val="00F069AD"/>
    <w:rsid w:val="00F2153E"/>
    <w:rsid w:val="00F308DE"/>
    <w:rsid w:val="00F4169F"/>
    <w:rsid w:val="00FB297A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4322C"/>
  <w15:chartTrackingRefBased/>
  <w15:docId w15:val="{EE85E477-E27C-4169-B4A9-76DAFB0D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xFaxNum">
    <w:name w:val="WfxFaxNum"/>
    <w:basedOn w:val="Standard"/>
    <w:rPr>
      <w:szCs w:val="20"/>
    </w:rPr>
  </w:style>
  <w:style w:type="paragraph" w:styleId="Beschriftung">
    <w:name w:val="caption"/>
    <w:basedOn w:val="Standard"/>
    <w:next w:val="Standard"/>
    <w:qFormat/>
    <w:pPr>
      <w:overflowPunct w:val="0"/>
      <w:autoSpaceDE w:val="0"/>
      <w:autoSpaceDN w:val="0"/>
      <w:adjustRightInd w:val="0"/>
      <w:spacing w:before="240"/>
      <w:textAlignment w:val="baseline"/>
    </w:pPr>
    <w:rPr>
      <w:b/>
      <w:bCs/>
      <w:szCs w:val="20"/>
    </w:rPr>
  </w:style>
  <w:style w:type="paragraph" w:styleId="Sprechblasentext">
    <w:name w:val="Balloon Text"/>
    <w:basedOn w:val="Standard"/>
    <w:semiHidden/>
    <w:rsid w:val="00211B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069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069AD"/>
    <w:pPr>
      <w:tabs>
        <w:tab w:val="center" w:pos="4536"/>
        <w:tab w:val="right" w:pos="9072"/>
      </w:tabs>
    </w:pPr>
  </w:style>
  <w:style w:type="character" w:styleId="Hyperlink">
    <w:name w:val="Hyperlink"/>
    <w:rsid w:val="00872953"/>
    <w:rPr>
      <w:color w:val="0000FF"/>
      <w:u w:val="single"/>
    </w:rPr>
  </w:style>
  <w:style w:type="table" w:styleId="Tabellenraster">
    <w:name w:val="Table Grid"/>
    <w:basedOn w:val="NormaleTabelle"/>
    <w:rsid w:val="0087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376F4D"/>
    <w:rPr>
      <w:sz w:val="40"/>
      <w:szCs w:val="24"/>
    </w:rPr>
  </w:style>
  <w:style w:type="paragraph" w:styleId="Textkrper">
    <w:name w:val="Body Text"/>
    <w:basedOn w:val="Standard"/>
    <w:rsid w:val="00AD1811"/>
    <w:rPr>
      <w:sz w:val="16"/>
      <w:szCs w:val="20"/>
    </w:rPr>
  </w:style>
  <w:style w:type="paragraph" w:styleId="StandardWeb">
    <w:name w:val="Normal (Web)"/>
    <w:basedOn w:val="Standard"/>
    <w:uiPriority w:val="99"/>
    <w:semiHidden/>
    <w:unhideWhenUsed/>
    <w:rsid w:val="009017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bublitz\Anwendungsdaten\Microsoft\Vorlagen\Obs%20Kopf%20Inf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Obs Kopf Info</Template>
  <TotalTime>0</TotalTime>
  <Pages>1</Pages>
  <Words>331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HROS Wagenfeld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hbublitz</dc:creator>
  <cp:keywords/>
  <dc:description/>
  <cp:lastModifiedBy>Uwe Hildebrand</cp:lastModifiedBy>
  <cp:revision>10</cp:revision>
  <cp:lastPrinted>2012-05-21T06:53:00Z</cp:lastPrinted>
  <dcterms:created xsi:type="dcterms:W3CDTF">2018-04-20T08:20:00Z</dcterms:created>
  <dcterms:modified xsi:type="dcterms:W3CDTF">2019-05-22T06:51:00Z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197516065</vt:i4>
  </property>
  <property fmtid="{D5CDD505-2E9C-101B-9397-08002B2CF9AE}" pid="3" name="_EmailSubject">
    <vt:lpwstr>Hier kommt wieder Arbeit!!!</vt:lpwstr>
  </property>
  <property fmtid="{D5CDD505-2E9C-101B-9397-08002B2CF9AE}" pid="4" name="_AuthorEmail">
    <vt:lpwstr>hartmut.bublitz@t-online.de</vt:lpwstr>
  </property>
  <property fmtid="{D5CDD505-2E9C-101B-9397-08002B2CF9AE}" pid="5" name="_AuthorEmailDisplayName">
    <vt:lpwstr>Hartmut Bublitz</vt:lpwstr>
  </property>
  <property fmtid="{D5CDD505-2E9C-101B-9397-08002B2CF9AE}" pid="6" name="_ReviewingToolsShownOnce">
    <vt:lpwstr/>
  </property>
</Properties>
</file>